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27F7E" w14:textId="77777777" w:rsidR="00A03EAC" w:rsidRDefault="00A03EAC" w:rsidP="00A03EAC">
      <w:pPr>
        <w:rPr>
          <w:b/>
          <w:bCs/>
          <w:sz w:val="22"/>
          <w:szCs w:val="24"/>
        </w:rPr>
      </w:pPr>
    </w:p>
    <w:p w14:paraId="1D91D699" w14:textId="77777777" w:rsidR="00A03EAC" w:rsidRDefault="00A03EAC" w:rsidP="00A03EAC">
      <w:pPr>
        <w:rPr>
          <w:b/>
          <w:bCs/>
          <w:sz w:val="22"/>
          <w:szCs w:val="24"/>
        </w:rPr>
      </w:pPr>
    </w:p>
    <w:p w14:paraId="7EE26C8B" w14:textId="77777777" w:rsidR="00D465A3" w:rsidRDefault="00D465A3">
      <w:pPr>
        <w:widowControl/>
        <w:spacing w:after="160" w:line="259" w:lineRule="auto"/>
        <w:rPr>
          <w:rFonts w:asciiTheme="majorHAnsi" w:eastAsia="Times New Roman" w:hAnsiTheme="majorHAnsi" w:cstheme="majorHAnsi"/>
          <w:color w:val="0E101A"/>
          <w:sz w:val="24"/>
          <w:szCs w:val="24"/>
        </w:rPr>
      </w:pPr>
    </w:p>
    <w:tbl>
      <w:tblPr>
        <w:tblStyle w:val="TableGrid"/>
        <w:tblpPr w:leftFromText="180" w:rightFromText="180" w:horzAnchor="margin" w:tblpY="1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D465A3" w14:paraId="09E7F323" w14:textId="77777777" w:rsidTr="000853A5">
        <w:tc>
          <w:tcPr>
            <w:tcW w:w="10705" w:type="dxa"/>
          </w:tcPr>
          <w:p w14:paraId="4F6AFCD8" w14:textId="77777777" w:rsidR="00D465A3" w:rsidRPr="00333D4B" w:rsidRDefault="00D465A3" w:rsidP="000853A5">
            <w:pPr>
              <w:rPr>
                <w:rFonts w:asciiTheme="majorHAnsi" w:hAnsiTheme="majorHAnsi" w:cstheme="majorHAnsi"/>
                <w:sz w:val="32"/>
                <w:szCs w:val="36"/>
                <w:u w:val="single"/>
              </w:rPr>
            </w:pPr>
            <w:r w:rsidRPr="00333D4B">
              <w:rPr>
                <w:rFonts w:asciiTheme="majorHAnsi" w:hAnsiTheme="majorHAnsi" w:cstheme="majorHAnsi"/>
                <w:sz w:val="32"/>
                <w:szCs w:val="36"/>
                <w:u w:val="single"/>
              </w:rPr>
              <w:t>Procedure for Sharing Student</w:t>
            </w:r>
            <w:r w:rsidR="001A0EC9">
              <w:rPr>
                <w:rFonts w:asciiTheme="majorHAnsi" w:hAnsiTheme="majorHAnsi" w:cstheme="majorHAnsi"/>
                <w:sz w:val="32"/>
                <w:szCs w:val="36"/>
                <w:u w:val="single"/>
              </w:rPr>
              <w:t>-</w:t>
            </w:r>
            <w:r w:rsidRPr="00333D4B">
              <w:rPr>
                <w:rFonts w:asciiTheme="majorHAnsi" w:hAnsiTheme="majorHAnsi" w:cstheme="majorHAnsi"/>
                <w:sz w:val="32"/>
                <w:szCs w:val="36"/>
                <w:u w:val="single"/>
              </w:rPr>
              <w:t>Athlete’s Health Information with Coaches</w:t>
            </w:r>
          </w:p>
          <w:p w14:paraId="5672B71F" w14:textId="77777777" w:rsidR="00D465A3" w:rsidRDefault="00D465A3" w:rsidP="000853A5">
            <w:pPr>
              <w:widowControl/>
              <w:tabs>
                <w:tab w:val="left" w:pos="9420"/>
              </w:tabs>
              <w:spacing w:line="276" w:lineRule="auto"/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</w:pPr>
          </w:p>
        </w:tc>
      </w:tr>
      <w:tr w:rsidR="00D465A3" w14:paraId="6BCE4B40" w14:textId="77777777" w:rsidTr="000853A5">
        <w:tc>
          <w:tcPr>
            <w:tcW w:w="10705" w:type="dxa"/>
          </w:tcPr>
          <w:p w14:paraId="22673526" w14:textId="09387FCE" w:rsidR="00D465A3" w:rsidRPr="00E1690E" w:rsidRDefault="00D465A3" w:rsidP="000853A5">
            <w:pPr>
              <w:widowControl/>
              <w:spacing w:line="276" w:lineRule="auto"/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</w:pPr>
            <w:r w:rsidRPr="00E1690E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Have coach come to pick</w:t>
            </w:r>
            <w:r w:rsidR="000C544B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 xml:space="preserve"> </w:t>
            </w:r>
            <w:r w:rsidRPr="00E1690E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up student</w:t>
            </w:r>
            <w:r w:rsidR="001A0EC9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-</w:t>
            </w:r>
            <w:r w:rsidRPr="00E1690E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athlete’s health information from the school nurse at a mutually convenient time.</w:t>
            </w:r>
          </w:p>
          <w:p w14:paraId="6C6EA574" w14:textId="77777777" w:rsidR="00D465A3" w:rsidRDefault="00D465A3" w:rsidP="000853A5">
            <w:pPr>
              <w:widowControl/>
              <w:tabs>
                <w:tab w:val="left" w:pos="9420"/>
              </w:tabs>
              <w:spacing w:line="276" w:lineRule="auto"/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</w:pPr>
          </w:p>
        </w:tc>
      </w:tr>
      <w:tr w:rsidR="00D465A3" w14:paraId="25B1954E" w14:textId="77777777" w:rsidTr="000853A5">
        <w:tc>
          <w:tcPr>
            <w:tcW w:w="10705" w:type="dxa"/>
          </w:tcPr>
          <w:p w14:paraId="6429B6AE" w14:textId="77777777" w:rsidR="000853A5" w:rsidRDefault="000853A5" w:rsidP="000853A5">
            <w:pPr>
              <w:widowControl/>
              <w:spacing w:line="276" w:lineRule="auto"/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 xml:space="preserve">Give the coach: </w:t>
            </w:r>
          </w:p>
          <w:p w14:paraId="2F5228B9" w14:textId="5B0AF2B4" w:rsidR="000853A5" w:rsidRDefault="000853A5" w:rsidP="000853A5">
            <w:pPr>
              <w:pStyle w:val="ListParagraph"/>
              <w:widowControl/>
              <w:numPr>
                <w:ilvl w:val="0"/>
                <w:numId w:val="23"/>
              </w:numPr>
              <w:spacing w:line="276" w:lineRule="auto"/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Parent</w:t>
            </w:r>
            <w:r w:rsidRPr="00FD236C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/guardian completed Emergency Contact Information for the student-athlete (Coaches copy</w:t>
            </w:r>
            <w:proofErr w:type="gramStart"/>
            <w:r w:rsidRPr="00FD236C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)</w:t>
            </w:r>
            <w:r w:rsidR="00AB7831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;</w:t>
            </w:r>
            <w:proofErr w:type="gramEnd"/>
            <w:r w:rsidRPr="00FD236C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 xml:space="preserve">   </w:t>
            </w:r>
          </w:p>
          <w:p w14:paraId="7DF1102E" w14:textId="3FD1E1E3" w:rsidR="000853A5" w:rsidRDefault="000853A5" w:rsidP="000853A5">
            <w:pPr>
              <w:pStyle w:val="ListParagraph"/>
              <w:widowControl/>
              <w:numPr>
                <w:ilvl w:val="0"/>
                <w:numId w:val="23"/>
              </w:numPr>
              <w:spacing w:line="276" w:lineRule="auto"/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</w:pPr>
            <w:r w:rsidRPr="00FD236C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Emergency Care Plans for students with medical concerns</w:t>
            </w:r>
            <w:r w:rsidR="00AB7831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; and</w:t>
            </w:r>
            <w:r w:rsidRPr="00FD236C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 xml:space="preserve"> </w:t>
            </w:r>
          </w:p>
          <w:p w14:paraId="24069FC9" w14:textId="77777777" w:rsidR="000853A5" w:rsidRPr="00FD236C" w:rsidRDefault="000853A5" w:rsidP="000853A5">
            <w:pPr>
              <w:pStyle w:val="ListParagraph"/>
              <w:widowControl/>
              <w:numPr>
                <w:ilvl w:val="0"/>
                <w:numId w:val="23"/>
              </w:numPr>
              <w:spacing w:line="276" w:lineRule="auto"/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</w:pPr>
            <w:r w:rsidRPr="00FD236C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Student</w:t>
            </w:r>
            <w:r w:rsidR="001A0EC9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-</w:t>
            </w:r>
            <w:r w:rsidRPr="00FD236C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Athletes with Health Conditions form.</w:t>
            </w:r>
          </w:p>
          <w:p w14:paraId="2D2CAB3A" w14:textId="77777777" w:rsidR="00D465A3" w:rsidRDefault="00D465A3" w:rsidP="000853A5">
            <w:pPr>
              <w:widowControl/>
              <w:tabs>
                <w:tab w:val="left" w:pos="9420"/>
              </w:tabs>
              <w:spacing w:line="276" w:lineRule="auto"/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</w:pPr>
          </w:p>
        </w:tc>
      </w:tr>
      <w:tr w:rsidR="00D465A3" w14:paraId="787B1997" w14:textId="77777777" w:rsidTr="000853A5">
        <w:tc>
          <w:tcPr>
            <w:tcW w:w="10705" w:type="dxa"/>
          </w:tcPr>
          <w:p w14:paraId="28B9A4E2" w14:textId="77777777" w:rsidR="000853A5" w:rsidRPr="00E1690E" w:rsidRDefault="000853A5" w:rsidP="000853A5">
            <w:pPr>
              <w:widowControl/>
              <w:spacing w:line="276" w:lineRule="auto"/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</w:pPr>
            <w:r w:rsidRPr="00E1690E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Review student medical concerns with the coach.  </w:t>
            </w:r>
          </w:p>
          <w:p w14:paraId="74F739E1" w14:textId="77777777" w:rsidR="000853A5" w:rsidRDefault="000853A5" w:rsidP="000853A5">
            <w:pPr>
              <w:pStyle w:val="ListParagraph"/>
              <w:widowControl/>
              <w:numPr>
                <w:ilvl w:val="0"/>
                <w:numId w:val="24"/>
              </w:numPr>
              <w:spacing w:line="276" w:lineRule="auto"/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</w:pPr>
            <w:r w:rsidRPr="00CA79D9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Include a brief description of the medical condition.</w:t>
            </w:r>
          </w:p>
          <w:p w14:paraId="4B746D64" w14:textId="77777777" w:rsidR="000853A5" w:rsidRDefault="000853A5" w:rsidP="000853A5">
            <w:pPr>
              <w:pStyle w:val="ListParagraph"/>
              <w:widowControl/>
              <w:numPr>
                <w:ilvl w:val="0"/>
                <w:numId w:val="24"/>
              </w:numPr>
              <w:spacing w:line="276" w:lineRule="auto"/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</w:pPr>
            <w:r w:rsidRPr="005A1827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Review emergency care plan.</w:t>
            </w:r>
          </w:p>
          <w:p w14:paraId="4C956A85" w14:textId="77777777" w:rsidR="000853A5" w:rsidRDefault="000853A5" w:rsidP="000853A5">
            <w:pPr>
              <w:pStyle w:val="ListParagraph"/>
              <w:widowControl/>
              <w:numPr>
                <w:ilvl w:val="0"/>
                <w:numId w:val="24"/>
              </w:numPr>
              <w:spacing w:line="276" w:lineRule="auto"/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</w:pPr>
            <w:r w:rsidRPr="005A1827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Review the need for medication if warranted.</w:t>
            </w:r>
          </w:p>
          <w:p w14:paraId="1B245E50" w14:textId="45BE1890" w:rsidR="000853A5" w:rsidRPr="001A0EC9" w:rsidRDefault="000853A5" w:rsidP="001A0EC9">
            <w:pPr>
              <w:pStyle w:val="ListParagraph"/>
              <w:widowControl/>
              <w:numPr>
                <w:ilvl w:val="0"/>
                <w:numId w:val="24"/>
              </w:numPr>
              <w:spacing w:line="276" w:lineRule="auto"/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</w:pPr>
            <w:r w:rsidRPr="005A1827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 xml:space="preserve">Ensure that if medication is </w:t>
            </w:r>
            <w:r w:rsidR="00AB7831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permitted to be administered by unlicensed personnel in State Law and will</w:t>
            </w:r>
            <w:r w:rsidRPr="005A1827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 xml:space="preserve"> be administered by the coach</w:t>
            </w:r>
            <w:r w:rsidR="00AB7831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 xml:space="preserve"> -</w:t>
            </w:r>
            <w:r w:rsidRPr="005A1827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 xml:space="preserve"> that </w:t>
            </w:r>
            <w:r w:rsidRPr="001A0EC9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 xml:space="preserve">the </w:t>
            </w:r>
            <w:r w:rsidR="00AB7831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 xml:space="preserve">healthcare provider </w:t>
            </w:r>
            <w:r w:rsidRPr="001A0EC9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order and parent/guardian permission for administration is given to the coach</w:t>
            </w:r>
            <w:r w:rsidR="00AB7831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.</w:t>
            </w:r>
          </w:p>
          <w:p w14:paraId="5D42EF6A" w14:textId="23806CBE" w:rsidR="000853A5" w:rsidRDefault="001A0EC9" w:rsidP="000853A5">
            <w:pPr>
              <w:pStyle w:val="ListParagraph"/>
              <w:widowControl/>
              <w:numPr>
                <w:ilvl w:val="0"/>
                <w:numId w:val="24"/>
              </w:numPr>
              <w:spacing w:line="276" w:lineRule="auto"/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 xml:space="preserve">Ensure </w:t>
            </w:r>
            <w:r w:rsidR="000853A5" w:rsidRPr="005A1827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the coach has taken the appropriate training and is up to date with the administration of the medication, i.e., an epinephrine auto-injector</w:t>
            </w:r>
            <w:r w:rsidR="00AB7831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.</w:t>
            </w:r>
          </w:p>
          <w:p w14:paraId="6BE792DE" w14:textId="77777777" w:rsidR="001A0EC9" w:rsidRDefault="001A0EC9" w:rsidP="000853A5">
            <w:pPr>
              <w:pStyle w:val="ListParagraph"/>
              <w:widowControl/>
              <w:numPr>
                <w:ilvl w:val="0"/>
                <w:numId w:val="24"/>
              </w:numPr>
              <w:spacing w:line="276" w:lineRule="auto"/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</w:pPr>
            <w:r w:rsidRPr="001A0EC9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 xml:space="preserve">Have the coach sign that they received the student Emergency Contact Information, the Emergency Care Plans for students with medical concerns, and medication.  </w:t>
            </w:r>
          </w:p>
          <w:p w14:paraId="2DFA34ED" w14:textId="3BDF2194" w:rsidR="000853A5" w:rsidRDefault="000853A5" w:rsidP="000853A5">
            <w:pPr>
              <w:pStyle w:val="ListParagraph"/>
              <w:widowControl/>
              <w:numPr>
                <w:ilvl w:val="0"/>
                <w:numId w:val="24"/>
              </w:numPr>
              <w:spacing w:line="276" w:lineRule="auto"/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</w:pPr>
            <w:r w:rsidRPr="005A1827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Remind the coach that they are responsible for maintaining the confidentiality of student health information and must return</w:t>
            </w:r>
            <w:r w:rsidR="00406754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 xml:space="preserve"> all student health information and medication</w:t>
            </w:r>
            <w:r w:rsidRPr="005A1827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 xml:space="preserve"> to the school nurse at the end of the sport season.</w:t>
            </w:r>
          </w:p>
          <w:p w14:paraId="471129BD" w14:textId="77777777" w:rsidR="00D465A3" w:rsidRDefault="00D465A3" w:rsidP="000C544B">
            <w:pPr>
              <w:pStyle w:val="ListParagraph"/>
              <w:widowControl/>
              <w:numPr>
                <w:ilvl w:val="0"/>
                <w:numId w:val="0"/>
              </w:numPr>
              <w:spacing w:line="276" w:lineRule="auto"/>
              <w:ind w:left="360"/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</w:pPr>
          </w:p>
        </w:tc>
      </w:tr>
    </w:tbl>
    <w:p w14:paraId="25919F35" w14:textId="77777777" w:rsidR="00D465A3" w:rsidRDefault="00D465A3" w:rsidP="00D465A3">
      <w:pPr>
        <w:widowControl/>
        <w:tabs>
          <w:tab w:val="left" w:pos="9420"/>
        </w:tabs>
        <w:spacing w:line="276" w:lineRule="auto"/>
        <w:rPr>
          <w:rFonts w:asciiTheme="majorHAnsi" w:eastAsia="Times New Roman" w:hAnsiTheme="majorHAnsi" w:cstheme="majorHAnsi"/>
          <w:color w:val="0E101A"/>
          <w:sz w:val="24"/>
          <w:szCs w:val="24"/>
        </w:rPr>
      </w:pPr>
    </w:p>
    <w:p w14:paraId="5E9576B7" w14:textId="77777777" w:rsidR="00A03EAC" w:rsidRDefault="00A03EAC" w:rsidP="00A03EAC">
      <w:pPr>
        <w:widowControl/>
        <w:spacing w:line="276" w:lineRule="auto"/>
        <w:rPr>
          <w:rFonts w:asciiTheme="majorHAnsi" w:eastAsia="Times New Roman" w:hAnsiTheme="majorHAnsi" w:cstheme="majorHAnsi"/>
          <w:color w:val="0E101A"/>
          <w:sz w:val="24"/>
          <w:szCs w:val="24"/>
        </w:rPr>
      </w:pPr>
    </w:p>
    <w:p w14:paraId="26F828BE" w14:textId="77777777" w:rsidR="00A03EAC" w:rsidRDefault="00A03EAC" w:rsidP="00A03EAC">
      <w:pPr>
        <w:widowControl/>
        <w:spacing w:line="276" w:lineRule="auto"/>
        <w:rPr>
          <w:rFonts w:asciiTheme="majorHAnsi" w:eastAsia="Times New Roman" w:hAnsiTheme="majorHAnsi" w:cstheme="majorHAnsi"/>
          <w:color w:val="0E101A"/>
          <w:sz w:val="24"/>
          <w:szCs w:val="24"/>
        </w:rPr>
      </w:pPr>
    </w:p>
    <w:p w14:paraId="193FC7D5" w14:textId="77777777" w:rsidR="00A03EAC" w:rsidRDefault="00A03EAC" w:rsidP="00A03EAC">
      <w:pPr>
        <w:widowControl/>
        <w:spacing w:line="276" w:lineRule="auto"/>
        <w:rPr>
          <w:rFonts w:asciiTheme="majorHAnsi" w:eastAsia="Times New Roman" w:hAnsiTheme="majorHAnsi" w:cstheme="majorHAnsi"/>
          <w:color w:val="0E101A"/>
          <w:sz w:val="24"/>
          <w:szCs w:val="24"/>
        </w:rPr>
      </w:pPr>
    </w:p>
    <w:p w14:paraId="3EE202CE" w14:textId="77777777" w:rsidR="00A03EAC" w:rsidRDefault="00A03EAC" w:rsidP="00A03EAC">
      <w:pPr>
        <w:widowControl/>
        <w:spacing w:line="276" w:lineRule="auto"/>
        <w:rPr>
          <w:rFonts w:asciiTheme="majorHAnsi" w:eastAsia="Times New Roman" w:hAnsiTheme="majorHAnsi" w:cstheme="majorHAnsi"/>
          <w:color w:val="0E101A"/>
          <w:sz w:val="24"/>
          <w:szCs w:val="24"/>
        </w:rPr>
      </w:pPr>
    </w:p>
    <w:p w14:paraId="7F927D29" w14:textId="77777777" w:rsidR="00A03EAC" w:rsidRDefault="00A03EAC" w:rsidP="00A03EAC">
      <w:pPr>
        <w:widowControl/>
        <w:spacing w:line="276" w:lineRule="auto"/>
        <w:rPr>
          <w:rFonts w:asciiTheme="majorHAnsi" w:eastAsia="Times New Roman" w:hAnsiTheme="majorHAnsi" w:cstheme="majorHAnsi"/>
          <w:color w:val="0E101A"/>
          <w:sz w:val="24"/>
          <w:szCs w:val="24"/>
        </w:rPr>
      </w:pPr>
    </w:p>
    <w:p w14:paraId="31D8966A" w14:textId="77777777" w:rsidR="00A03EAC" w:rsidRDefault="00A03EAC" w:rsidP="00A03EAC">
      <w:pPr>
        <w:widowControl/>
        <w:spacing w:line="276" w:lineRule="auto"/>
        <w:rPr>
          <w:rFonts w:asciiTheme="majorHAnsi" w:eastAsia="Times New Roman" w:hAnsiTheme="majorHAnsi" w:cstheme="majorHAnsi"/>
          <w:color w:val="0E101A"/>
          <w:sz w:val="24"/>
          <w:szCs w:val="24"/>
        </w:rPr>
      </w:pPr>
    </w:p>
    <w:p w14:paraId="5D0F388C" w14:textId="77777777" w:rsidR="00A03EAC" w:rsidRDefault="00A03EAC" w:rsidP="00A03EAC">
      <w:pPr>
        <w:widowControl/>
        <w:spacing w:line="276" w:lineRule="auto"/>
        <w:rPr>
          <w:rFonts w:asciiTheme="majorHAnsi" w:eastAsia="Times New Roman" w:hAnsiTheme="majorHAnsi" w:cstheme="majorHAnsi"/>
          <w:color w:val="0E101A"/>
          <w:sz w:val="24"/>
          <w:szCs w:val="24"/>
        </w:rPr>
      </w:pPr>
    </w:p>
    <w:p w14:paraId="2BF93D1C" w14:textId="77777777" w:rsidR="00A03EAC" w:rsidRDefault="00A03EAC" w:rsidP="00A03EAC">
      <w:pPr>
        <w:widowControl/>
        <w:spacing w:line="276" w:lineRule="auto"/>
        <w:rPr>
          <w:rFonts w:asciiTheme="majorHAnsi" w:eastAsia="Times New Roman" w:hAnsiTheme="majorHAnsi" w:cstheme="majorHAnsi"/>
          <w:color w:val="0E101A"/>
          <w:sz w:val="24"/>
          <w:szCs w:val="24"/>
        </w:rPr>
      </w:pPr>
    </w:p>
    <w:p w14:paraId="13AA2461" w14:textId="77777777" w:rsidR="00A53A20" w:rsidRDefault="00A53A20" w:rsidP="00A03EAC">
      <w:pPr>
        <w:widowControl/>
        <w:spacing w:line="276" w:lineRule="auto"/>
        <w:rPr>
          <w:rFonts w:asciiTheme="majorHAnsi" w:eastAsia="Times New Roman" w:hAnsiTheme="majorHAnsi" w:cstheme="majorHAnsi"/>
          <w:color w:val="0E101A"/>
          <w:sz w:val="24"/>
          <w:szCs w:val="24"/>
        </w:rPr>
        <w:sectPr w:rsidR="00A53A20" w:rsidSect="00C061EC">
          <w:headerReference w:type="default" r:id="rId11"/>
          <w:footerReference w:type="default" r:id="rId12"/>
          <w:pgSz w:w="12240" w:h="15840" w:code="1"/>
          <w:pgMar w:top="720" w:right="720" w:bottom="720" w:left="720" w:header="0" w:footer="360" w:gutter="0"/>
          <w:cols w:space="720"/>
          <w:docGrid w:linePitch="360"/>
        </w:sectPr>
      </w:pPr>
    </w:p>
    <w:p w14:paraId="0142627A" w14:textId="77777777" w:rsidR="006C33F2" w:rsidRPr="00D3283D" w:rsidRDefault="00691475" w:rsidP="00406FC8">
      <w:pPr>
        <w:jc w:val="center"/>
        <w:rPr>
          <w:rFonts w:asciiTheme="minorHAnsi" w:hAnsiTheme="minorHAnsi" w:cstheme="minorHAnsi"/>
          <w:b/>
          <w:bCs/>
          <w:color w:val="BFBFBF" w:themeColor="background1" w:themeShade="BF"/>
          <w:sz w:val="32"/>
          <w:szCs w:val="36"/>
        </w:rPr>
      </w:pPr>
      <w:r w:rsidRPr="00D3283D">
        <w:rPr>
          <w:rFonts w:asciiTheme="minorHAnsi" w:hAnsiTheme="minorHAnsi" w:cstheme="minorHAnsi"/>
          <w:b/>
          <w:bCs/>
          <w:color w:val="BFBFBF" w:themeColor="background1" w:themeShade="BF"/>
          <w:sz w:val="40"/>
          <w:szCs w:val="44"/>
        </w:rPr>
        <w:lastRenderedPageBreak/>
        <w:t>School District Letterhead</w:t>
      </w:r>
    </w:p>
    <w:p w14:paraId="6AC88F80" w14:textId="77777777" w:rsidR="00D80C4B" w:rsidRPr="00D465A3" w:rsidRDefault="00D80C4B" w:rsidP="00D465A3">
      <w:pPr>
        <w:jc w:val="center"/>
        <w:rPr>
          <w:rFonts w:asciiTheme="minorHAnsi" w:hAnsiTheme="minorHAnsi" w:cstheme="minorHAnsi"/>
          <w:b/>
          <w:bCs/>
          <w:sz w:val="14"/>
          <w:szCs w:val="16"/>
        </w:rPr>
      </w:pPr>
    </w:p>
    <w:tbl>
      <w:tblPr>
        <w:tblStyle w:val="TableGrid"/>
        <w:tblpPr w:leftFromText="180" w:rightFromText="180" w:vertAnchor="text" w:horzAnchor="margin" w:tblpYSpec="out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9"/>
        <w:gridCol w:w="5953"/>
        <w:gridCol w:w="955"/>
        <w:gridCol w:w="2523"/>
      </w:tblGrid>
      <w:tr w:rsidR="00D465A3" w:rsidRPr="004A6A8C" w14:paraId="6B70B669" w14:textId="77777777" w:rsidTr="00D465A3">
        <w:trPr>
          <w:trHeight w:val="432"/>
        </w:trPr>
        <w:tc>
          <w:tcPr>
            <w:tcW w:w="10710" w:type="dxa"/>
            <w:gridSpan w:val="4"/>
            <w:vAlign w:val="bottom"/>
          </w:tcPr>
          <w:p w14:paraId="2B360FA6" w14:textId="77777777" w:rsidR="00D465A3" w:rsidRPr="00D465A3" w:rsidRDefault="00D465A3" w:rsidP="00D465A3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540312C5" w14:textId="77777777" w:rsidR="00D465A3" w:rsidRPr="004A6A8C" w:rsidRDefault="005138B4" w:rsidP="00D465A3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>
              <w:rPr>
                <w:rFonts w:asciiTheme="minorHAnsi" w:hAnsiTheme="minorHAnsi" w:cstheme="minorHAnsi"/>
                <w:sz w:val="28"/>
                <w:szCs w:val="32"/>
              </w:rPr>
              <w:t xml:space="preserve">Sample </w:t>
            </w:r>
            <w:r w:rsidR="00D465A3" w:rsidRPr="004A6A8C">
              <w:rPr>
                <w:rFonts w:asciiTheme="minorHAnsi" w:hAnsiTheme="minorHAnsi" w:cstheme="minorHAnsi"/>
                <w:sz w:val="28"/>
                <w:szCs w:val="32"/>
              </w:rPr>
              <w:t>Student</w:t>
            </w:r>
            <w:r>
              <w:rPr>
                <w:rFonts w:asciiTheme="minorHAnsi" w:hAnsiTheme="minorHAnsi" w:cstheme="minorHAnsi"/>
                <w:sz w:val="28"/>
                <w:szCs w:val="32"/>
              </w:rPr>
              <w:t xml:space="preserve"> </w:t>
            </w:r>
            <w:r w:rsidR="00D465A3" w:rsidRPr="004A6A8C">
              <w:rPr>
                <w:rFonts w:asciiTheme="minorHAnsi" w:hAnsiTheme="minorHAnsi" w:cstheme="minorHAnsi"/>
                <w:sz w:val="28"/>
                <w:szCs w:val="32"/>
              </w:rPr>
              <w:t>Athletes Health Conditions</w:t>
            </w:r>
          </w:p>
          <w:p w14:paraId="14F3E3A4" w14:textId="77777777" w:rsidR="00D465A3" w:rsidRDefault="00D465A3" w:rsidP="00D465A3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A40468"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>CONFIDENTIAL</w:t>
            </w:r>
            <w:r w:rsidRPr="00A40468">
              <w:rPr>
                <w:rFonts w:asciiTheme="minorHAnsi" w:hAnsiTheme="minorHAnsi" w:cstheme="minorHAnsi"/>
                <w:sz w:val="28"/>
                <w:szCs w:val="32"/>
              </w:rPr>
              <w:t xml:space="preserve"> Health Info </w:t>
            </w:r>
          </w:p>
        </w:tc>
      </w:tr>
      <w:tr w:rsidR="00D465A3" w:rsidRPr="004A6A8C" w14:paraId="03138784" w14:textId="77777777" w:rsidTr="00D465A3">
        <w:trPr>
          <w:trHeight w:val="432"/>
        </w:trPr>
        <w:tc>
          <w:tcPr>
            <w:tcW w:w="1279" w:type="dxa"/>
            <w:vAlign w:val="bottom"/>
          </w:tcPr>
          <w:p w14:paraId="5E12BDF3" w14:textId="77777777" w:rsidR="00D465A3" w:rsidRPr="004A6A8C" w:rsidRDefault="00D465A3" w:rsidP="00D465A3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A6A8C">
              <w:rPr>
                <w:rFonts w:asciiTheme="minorHAnsi" w:hAnsiTheme="minorHAnsi" w:cstheme="minorHAnsi"/>
                <w:sz w:val="28"/>
                <w:szCs w:val="32"/>
              </w:rPr>
              <w:t>Sport: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bottom"/>
          </w:tcPr>
          <w:p w14:paraId="100DEB06" w14:textId="77777777" w:rsidR="00D465A3" w:rsidRPr="00455FAE" w:rsidRDefault="00D465A3" w:rsidP="00D465A3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8"/>
                </w:rPr>
                <w:id w:val="1386601073"/>
                <w:placeholder>
                  <w:docPart w:val="0290BCD00FBB427EA5FBC32B69B73D8D"/>
                </w:placeholder>
                <w:showingPlcHdr/>
                <w:text/>
              </w:sdtPr>
              <w:sdtEndPr/>
              <w:sdtContent>
                <w:r w:rsidR="005F52EE" w:rsidRPr="0090279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55" w:type="dxa"/>
            <w:vAlign w:val="bottom"/>
          </w:tcPr>
          <w:p w14:paraId="00FDED32" w14:textId="77777777" w:rsidR="00D465A3" w:rsidRPr="004A6A8C" w:rsidRDefault="00D465A3" w:rsidP="00D465A3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4A6A8C">
              <w:rPr>
                <w:rFonts w:asciiTheme="minorHAnsi" w:hAnsiTheme="minorHAnsi" w:cstheme="minorHAnsi"/>
                <w:sz w:val="28"/>
                <w:szCs w:val="32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 w:val="28"/>
              <w:szCs w:val="32"/>
            </w:rPr>
            <w:id w:val="1922372610"/>
            <w:placeholder>
              <w:docPart w:val="5AD9C05AB801453EA1B73C15CD4F923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tcBorders>
                  <w:bottom w:val="single" w:sz="4" w:space="0" w:color="auto"/>
                </w:tcBorders>
                <w:vAlign w:val="bottom"/>
              </w:tcPr>
              <w:p w14:paraId="28814A7E" w14:textId="77777777" w:rsidR="00D465A3" w:rsidRPr="004A6A8C" w:rsidRDefault="00D465A3" w:rsidP="00D465A3">
                <w:pPr>
                  <w:rPr>
                    <w:rFonts w:asciiTheme="minorHAnsi" w:hAnsiTheme="minorHAnsi" w:cstheme="minorHAnsi"/>
                    <w:sz w:val="28"/>
                    <w:szCs w:val="32"/>
                  </w:rPr>
                </w:pPr>
                <w:r w:rsidRPr="001C0D3F">
                  <w:rPr>
                    <w:rStyle w:val="PlaceholderText"/>
                  </w:rPr>
                  <w:t>Click</w:t>
                </w:r>
                <w:r>
                  <w:rPr>
                    <w:rStyle w:val="PlaceholderText"/>
                  </w:rPr>
                  <w:t>/</w:t>
                </w:r>
                <w:r w:rsidRPr="001C0D3F">
                  <w:rPr>
                    <w:rStyle w:val="PlaceholderText"/>
                  </w:rPr>
                  <w:t xml:space="preserve">tap </w:t>
                </w:r>
                <w:r w:rsidR="004D4F0C">
                  <w:rPr>
                    <w:rStyle w:val="PlaceholderText"/>
                  </w:rPr>
                  <w:t xml:space="preserve">to </w:t>
                </w:r>
                <w:r>
                  <w:rPr>
                    <w:rStyle w:val="PlaceholderText"/>
                  </w:rPr>
                  <w:t>pick</w:t>
                </w:r>
                <w:r w:rsidRPr="001C0D3F">
                  <w:rPr>
                    <w:rStyle w:val="PlaceholderText"/>
                  </w:rPr>
                  <w:t xml:space="preserve"> a date.</w:t>
                </w:r>
              </w:p>
            </w:tc>
          </w:sdtContent>
        </w:sdt>
      </w:tr>
      <w:tr w:rsidR="00D465A3" w:rsidRPr="004A6A8C" w14:paraId="4F612112" w14:textId="77777777" w:rsidTr="00D465A3">
        <w:trPr>
          <w:trHeight w:val="533"/>
        </w:trPr>
        <w:tc>
          <w:tcPr>
            <w:tcW w:w="1279" w:type="dxa"/>
            <w:vAlign w:val="bottom"/>
          </w:tcPr>
          <w:p w14:paraId="1F42735D" w14:textId="77777777" w:rsidR="00D465A3" w:rsidRPr="004A6A8C" w:rsidRDefault="00D465A3" w:rsidP="00D465A3">
            <w:pPr>
              <w:jc w:val="right"/>
              <w:rPr>
                <w:rFonts w:asciiTheme="minorHAnsi" w:hAnsiTheme="minorHAnsi" w:cstheme="minorHAnsi"/>
                <w:sz w:val="28"/>
                <w:szCs w:val="32"/>
              </w:rPr>
            </w:pPr>
            <w:r w:rsidRPr="004A6A8C">
              <w:rPr>
                <w:rFonts w:asciiTheme="minorHAnsi" w:hAnsiTheme="minorHAnsi" w:cstheme="minorHAnsi"/>
                <w:sz w:val="28"/>
                <w:szCs w:val="32"/>
              </w:rPr>
              <w:t>School:</w:t>
            </w:r>
          </w:p>
        </w:tc>
        <w:sdt>
          <w:sdtPr>
            <w:rPr>
              <w:rFonts w:asciiTheme="minorHAnsi" w:hAnsiTheme="minorHAnsi" w:cstheme="minorHAnsi"/>
              <w:sz w:val="28"/>
              <w:szCs w:val="32"/>
            </w:rPr>
            <w:id w:val="-2115978955"/>
            <w:placeholder>
              <w:docPart w:val="5F0CDCEDB3D54F069FB805C7B997C7A7"/>
            </w:placeholder>
            <w:showingPlcHdr/>
            <w:text/>
          </w:sdtPr>
          <w:sdtEndPr/>
          <w:sdtContent>
            <w:tc>
              <w:tcPr>
                <w:tcW w:w="9431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53506C8C" w14:textId="77777777" w:rsidR="00D465A3" w:rsidRPr="004A6A8C" w:rsidRDefault="00D465A3" w:rsidP="00D465A3">
                <w:pPr>
                  <w:rPr>
                    <w:rFonts w:asciiTheme="minorHAnsi" w:hAnsiTheme="minorHAnsi" w:cstheme="minorHAnsi"/>
                    <w:sz w:val="28"/>
                    <w:szCs w:val="32"/>
                  </w:rPr>
                </w:pPr>
                <w:r w:rsidRPr="009027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C3E8867" w14:textId="77777777" w:rsidR="004707BB" w:rsidRPr="00142078" w:rsidRDefault="004707BB">
      <w:pPr>
        <w:rPr>
          <w:rFonts w:asciiTheme="minorHAnsi" w:hAnsiTheme="minorHAnsi" w:cstheme="minorHAnsi"/>
          <w:sz w:val="14"/>
          <w:szCs w:val="16"/>
        </w:rPr>
      </w:pPr>
    </w:p>
    <w:p w14:paraId="6603C197" w14:textId="77777777" w:rsidR="00691475" w:rsidRPr="006B17FF" w:rsidRDefault="00691475">
      <w:pPr>
        <w:rPr>
          <w:rFonts w:asciiTheme="minorHAnsi" w:hAnsiTheme="minorHAnsi" w:cstheme="minorHAnsi"/>
          <w:sz w:val="12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5"/>
        <w:gridCol w:w="1337"/>
        <w:gridCol w:w="2551"/>
        <w:gridCol w:w="2552"/>
        <w:gridCol w:w="3145"/>
      </w:tblGrid>
      <w:tr w:rsidR="00406FC8" w:rsidRPr="004A6A8C" w14:paraId="212A995D" w14:textId="77777777" w:rsidTr="001C2E85">
        <w:trPr>
          <w:trHeight w:val="432"/>
        </w:trPr>
        <w:tc>
          <w:tcPr>
            <w:tcW w:w="1205" w:type="dxa"/>
          </w:tcPr>
          <w:p w14:paraId="3926A675" w14:textId="77777777" w:rsidR="00406FC8" w:rsidRPr="00F8479E" w:rsidRDefault="00406FC8" w:rsidP="00691475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F8479E">
              <w:rPr>
                <w:rFonts w:asciiTheme="minorHAnsi" w:hAnsiTheme="minorHAnsi" w:cstheme="minorHAnsi"/>
                <w:sz w:val="28"/>
                <w:szCs w:val="32"/>
              </w:rPr>
              <w:t>Grade</w:t>
            </w:r>
          </w:p>
        </w:tc>
        <w:tc>
          <w:tcPr>
            <w:tcW w:w="1337" w:type="dxa"/>
          </w:tcPr>
          <w:p w14:paraId="1ACC9FDC" w14:textId="77777777" w:rsidR="00406FC8" w:rsidRPr="00F8479E" w:rsidRDefault="00406FC8" w:rsidP="00691475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F8479E">
              <w:rPr>
                <w:rFonts w:asciiTheme="minorHAnsi" w:hAnsiTheme="minorHAnsi" w:cstheme="minorHAnsi"/>
                <w:sz w:val="28"/>
                <w:szCs w:val="32"/>
              </w:rPr>
              <w:t>Initials</w:t>
            </w:r>
          </w:p>
        </w:tc>
        <w:tc>
          <w:tcPr>
            <w:tcW w:w="2551" w:type="dxa"/>
          </w:tcPr>
          <w:p w14:paraId="371D8E18" w14:textId="77777777" w:rsidR="00406FC8" w:rsidRPr="00F8479E" w:rsidRDefault="00406FC8" w:rsidP="00406FC8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F8479E">
              <w:rPr>
                <w:rFonts w:asciiTheme="minorHAnsi" w:hAnsiTheme="minorHAnsi" w:cstheme="minorHAnsi"/>
                <w:sz w:val="28"/>
                <w:szCs w:val="32"/>
              </w:rPr>
              <w:t>Medication</w:t>
            </w:r>
          </w:p>
        </w:tc>
        <w:tc>
          <w:tcPr>
            <w:tcW w:w="2552" w:type="dxa"/>
          </w:tcPr>
          <w:p w14:paraId="03E0FA07" w14:textId="77777777" w:rsidR="00406FC8" w:rsidRPr="00F8479E" w:rsidRDefault="00406FC8" w:rsidP="00406FC8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F8479E">
              <w:rPr>
                <w:rFonts w:asciiTheme="minorHAnsi" w:hAnsiTheme="minorHAnsi" w:cstheme="minorHAnsi"/>
                <w:sz w:val="28"/>
                <w:szCs w:val="32"/>
              </w:rPr>
              <w:t>Care Plan</w:t>
            </w:r>
          </w:p>
        </w:tc>
        <w:tc>
          <w:tcPr>
            <w:tcW w:w="3145" w:type="dxa"/>
          </w:tcPr>
          <w:p w14:paraId="68E480B5" w14:textId="77777777" w:rsidR="00406FC8" w:rsidRPr="00F8479E" w:rsidRDefault="00406FC8" w:rsidP="00406FC8">
            <w:pPr>
              <w:jc w:val="center"/>
              <w:rPr>
                <w:rFonts w:asciiTheme="minorHAnsi" w:hAnsiTheme="minorHAnsi" w:cstheme="minorHAnsi"/>
                <w:sz w:val="28"/>
                <w:szCs w:val="32"/>
              </w:rPr>
            </w:pPr>
            <w:r w:rsidRPr="00F8479E">
              <w:rPr>
                <w:rFonts w:asciiTheme="minorHAnsi" w:hAnsiTheme="minorHAnsi" w:cstheme="minorHAnsi"/>
                <w:sz w:val="28"/>
                <w:szCs w:val="32"/>
              </w:rPr>
              <w:t>Comments</w:t>
            </w:r>
          </w:p>
        </w:tc>
      </w:tr>
      <w:tr w:rsidR="00406FC8" w:rsidRPr="004A6A8C" w14:paraId="2A894DA4" w14:textId="77777777" w:rsidTr="001C2E85">
        <w:trPr>
          <w:trHeight w:val="576"/>
        </w:trPr>
        <w:sdt>
          <w:sdtPr>
            <w:rPr>
              <w:rFonts w:asciiTheme="minorHAnsi" w:hAnsiTheme="minorHAnsi" w:cstheme="minorHAnsi"/>
              <w:sz w:val="36"/>
              <w:szCs w:val="40"/>
            </w:rPr>
            <w:alias w:val=" "/>
            <w:tag w:val=" "/>
            <w:id w:val="549422723"/>
            <w:lock w:val="sdtLocked"/>
            <w:placeholder>
              <w:docPart w:val="FE8175F096FC44D991D9D479051BC3D9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Post Grad" w:value="Post Grad"/>
            </w:dropDownList>
          </w:sdtPr>
          <w:sdtEndPr/>
          <w:sdtContent>
            <w:tc>
              <w:tcPr>
                <w:tcW w:w="1205" w:type="dxa"/>
                <w:vAlign w:val="center"/>
              </w:tcPr>
              <w:p w14:paraId="7A4A570E" w14:textId="77777777" w:rsidR="00406FC8" w:rsidRPr="004A6A8C" w:rsidRDefault="00107522" w:rsidP="00E27C01">
                <w:pPr>
                  <w:jc w:val="center"/>
                  <w:rPr>
                    <w:rFonts w:asciiTheme="minorHAnsi" w:hAnsiTheme="minorHAnsi" w:cstheme="minorHAnsi"/>
                    <w:sz w:val="36"/>
                    <w:szCs w:val="40"/>
                  </w:rPr>
                </w:pPr>
                <w:r>
                  <w:rPr>
                    <w:rStyle w:val="PlaceholderText"/>
                  </w:rPr>
                  <w:t>Select Grade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40"/>
            </w:rPr>
            <w:id w:val="-1436740459"/>
            <w:lock w:val="sdtLocked"/>
            <w:placeholder>
              <w:docPart w:val="B5704B93800A42BA90D687E61382C859"/>
            </w:placeholder>
            <w:showingPlcHdr/>
            <w:text/>
          </w:sdtPr>
          <w:sdtEndPr/>
          <w:sdtContent>
            <w:tc>
              <w:tcPr>
                <w:tcW w:w="1337" w:type="dxa"/>
                <w:vAlign w:val="center"/>
              </w:tcPr>
              <w:p w14:paraId="10FA9EDD" w14:textId="77777777" w:rsidR="00406FC8" w:rsidRPr="004A6A8C" w:rsidRDefault="00452A85" w:rsidP="00E27C01">
                <w:pPr>
                  <w:jc w:val="center"/>
                  <w:rPr>
                    <w:rFonts w:asciiTheme="minorHAnsi" w:hAnsiTheme="minorHAnsi" w:cstheme="minorHAnsi"/>
                    <w:sz w:val="36"/>
                    <w:szCs w:val="40"/>
                  </w:rPr>
                </w:pPr>
                <w:r>
                  <w:rPr>
                    <w:rStyle w:val="PlaceholderText"/>
                  </w:rPr>
                  <w:t>Student Initials</w:t>
                </w:r>
              </w:p>
            </w:tc>
          </w:sdtContent>
        </w:sdt>
        <w:tc>
          <w:tcPr>
            <w:tcW w:w="2551" w:type="dxa"/>
            <w:vAlign w:val="center"/>
          </w:tcPr>
          <w:p w14:paraId="79AD319D" w14:textId="77777777" w:rsidR="004D4F0C" w:rsidRDefault="007A4723" w:rsidP="004D4F0C">
            <w:pPr>
              <w:jc w:val="center"/>
              <w:rPr>
                <w:rFonts w:asciiTheme="minorHAnsi" w:hAnsiTheme="minorHAnsi" w:cstheme="minorHAnsi"/>
                <w:sz w:val="24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36"/>
                  <w:szCs w:val="40"/>
                </w:rPr>
                <w:id w:val="19770341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>
                  <w:rPr>
                    <w:rFonts w:ascii="MS Gothic" w:eastAsia="MS Gothic" w:hAnsi="MS Gothic" w:cstheme="minorHAnsi" w:hint="eastAsia"/>
                    <w:sz w:val="36"/>
                    <w:szCs w:val="40"/>
                  </w:rPr>
                  <w:t>☐</w:t>
                </w:r>
              </w:sdtContent>
            </w:sdt>
            <w:r w:rsidR="004D4F0C" w:rsidRPr="004A6A8C">
              <w:rPr>
                <w:rFonts w:asciiTheme="minorHAnsi" w:hAnsiTheme="minorHAnsi" w:cstheme="minorHAnsi"/>
                <w:sz w:val="36"/>
                <w:szCs w:val="40"/>
              </w:rPr>
              <w:t xml:space="preserve"> </w:t>
            </w:r>
            <w:r w:rsidR="004D4F0C" w:rsidRPr="007F3EA3">
              <w:rPr>
                <w:rFonts w:asciiTheme="minorHAnsi" w:hAnsiTheme="minorHAnsi" w:cstheme="minorHAnsi"/>
                <w:sz w:val="24"/>
                <w:szCs w:val="28"/>
              </w:rPr>
              <w:t>Yes</w:t>
            </w:r>
            <w:r w:rsidR="004D4F0C">
              <w:rPr>
                <w:rFonts w:asciiTheme="minorHAnsi" w:hAnsiTheme="minorHAnsi" w:cstheme="minorHAnsi"/>
                <w:sz w:val="24"/>
                <w:szCs w:val="28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  <w:sz w:val="36"/>
                  <w:szCs w:val="40"/>
                </w:rPr>
                <w:id w:val="212102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>
                  <w:rPr>
                    <w:rFonts w:ascii="MS Gothic" w:eastAsia="MS Gothic" w:hAnsi="MS Gothic" w:cstheme="majorHAnsi" w:hint="eastAsia"/>
                    <w:sz w:val="36"/>
                    <w:szCs w:val="40"/>
                  </w:rPr>
                  <w:t>☐</w:t>
                </w:r>
              </w:sdtContent>
            </w:sdt>
            <w:r w:rsidR="004D4F0C">
              <w:rPr>
                <w:rFonts w:asciiTheme="majorHAnsi" w:hAnsiTheme="majorHAnsi" w:cstheme="majorHAnsi"/>
                <w:sz w:val="36"/>
                <w:szCs w:val="40"/>
              </w:rPr>
              <w:t xml:space="preserve"> </w:t>
            </w:r>
            <w:r w:rsidR="004D4F0C" w:rsidRPr="001C2E85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  <w:p w14:paraId="0455501F" w14:textId="77777777" w:rsidR="003247A2" w:rsidRPr="001C2E85" w:rsidRDefault="007A4723" w:rsidP="004D4F0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7803295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4D4F0C" w:rsidRPr="004D4F0C">
              <w:rPr>
                <w:rFonts w:asciiTheme="minorHAnsi" w:hAnsiTheme="minorHAnsi" w:cstheme="minorHAnsi"/>
                <w:position w:val="-10"/>
                <w:sz w:val="36"/>
                <w:szCs w:val="36"/>
              </w:rPr>
              <w:t>*</w:t>
            </w:r>
            <w:r w:rsidR="004D4F0C" w:rsidRPr="004D4F0C">
              <w:rPr>
                <w:rFonts w:asciiTheme="minorHAnsi" w:hAnsiTheme="minorHAnsi" w:cstheme="minorHAnsi"/>
                <w:position w:val="-10"/>
                <w:sz w:val="22"/>
              </w:rPr>
              <w:t xml:space="preserve"> </w:t>
            </w:r>
            <w:r w:rsidR="004D4F0C">
              <w:rPr>
                <w:rFonts w:asciiTheme="minorHAnsi" w:hAnsiTheme="minorHAnsi" w:cstheme="minorHAnsi"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4046461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 w:rsidRPr="00801C3D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4D4F0C" w:rsidRPr="004D4F0C">
              <w:rPr>
                <w:rFonts w:asciiTheme="minorHAnsi" w:hAnsiTheme="minorHAnsi" w:cstheme="minorHAnsi"/>
                <w:position w:val="-10"/>
                <w:sz w:val="36"/>
                <w:szCs w:val="36"/>
              </w:rPr>
              <w:t>**</w:t>
            </w:r>
          </w:p>
        </w:tc>
        <w:tc>
          <w:tcPr>
            <w:tcW w:w="2552" w:type="dxa"/>
            <w:vAlign w:val="center"/>
          </w:tcPr>
          <w:p w14:paraId="57EF60F2" w14:textId="77777777" w:rsidR="00406FC8" w:rsidRPr="004A6A8C" w:rsidRDefault="007A4723" w:rsidP="00277243">
            <w:pPr>
              <w:jc w:val="center"/>
              <w:rPr>
                <w:rFonts w:asciiTheme="minorHAnsi" w:hAnsiTheme="minorHAnsi" w:cstheme="minorHAnsi"/>
                <w:sz w:val="36"/>
                <w:szCs w:val="40"/>
              </w:rPr>
            </w:pPr>
            <w:sdt>
              <w:sdtPr>
                <w:rPr>
                  <w:rFonts w:asciiTheme="minorHAnsi" w:hAnsiTheme="minorHAnsi" w:cstheme="minorHAnsi"/>
                  <w:sz w:val="36"/>
                  <w:szCs w:val="40"/>
                </w:rPr>
                <w:id w:val="-81765865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>
                  <w:rPr>
                    <w:rFonts w:ascii="MS Gothic" w:eastAsia="MS Gothic" w:hAnsi="MS Gothic" w:cstheme="minorHAnsi" w:hint="eastAsia"/>
                    <w:sz w:val="36"/>
                    <w:szCs w:val="40"/>
                  </w:rPr>
                  <w:t>☐</w:t>
                </w:r>
              </w:sdtContent>
            </w:sdt>
            <w:r w:rsidR="004722EA" w:rsidRPr="004A6A8C">
              <w:rPr>
                <w:rFonts w:asciiTheme="minorHAnsi" w:hAnsiTheme="minorHAnsi" w:cstheme="minorHAnsi"/>
                <w:sz w:val="36"/>
                <w:szCs w:val="40"/>
              </w:rPr>
              <w:t xml:space="preserve"> </w:t>
            </w:r>
            <w:r w:rsidR="004722EA" w:rsidRPr="004A6A8C">
              <w:rPr>
                <w:rFonts w:asciiTheme="minorHAnsi" w:hAnsiTheme="minorHAnsi" w:cstheme="minorHAnsi"/>
                <w:sz w:val="24"/>
                <w:szCs w:val="28"/>
              </w:rPr>
              <w:t>Yes</w:t>
            </w:r>
            <w:r w:rsidR="004722EA" w:rsidRPr="004A6A8C">
              <w:rPr>
                <w:rFonts w:asciiTheme="minorHAnsi" w:hAnsiTheme="minorHAnsi" w:cstheme="minorHAnsi"/>
                <w:sz w:val="36"/>
                <w:szCs w:val="4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36"/>
                  <w:szCs w:val="40"/>
                </w:rPr>
                <w:id w:val="20657639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>
                  <w:rPr>
                    <w:rFonts w:ascii="MS Gothic" w:eastAsia="MS Gothic" w:hAnsi="MS Gothic" w:cstheme="minorHAnsi" w:hint="eastAsia"/>
                    <w:sz w:val="36"/>
                    <w:szCs w:val="40"/>
                  </w:rPr>
                  <w:t>☐</w:t>
                </w:r>
              </w:sdtContent>
            </w:sdt>
            <w:r w:rsidR="004722EA">
              <w:rPr>
                <w:rFonts w:asciiTheme="minorHAnsi" w:hAnsiTheme="minorHAnsi" w:cstheme="minorHAnsi"/>
                <w:sz w:val="36"/>
                <w:szCs w:val="40"/>
              </w:rPr>
              <w:t xml:space="preserve"> </w:t>
            </w:r>
            <w:r w:rsidR="004722EA" w:rsidRPr="004A6A8C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sz w:val="36"/>
              <w:szCs w:val="40"/>
            </w:rPr>
            <w:id w:val="-1366758242"/>
            <w:lock w:val="sdtLocked"/>
            <w:placeholder>
              <w:docPart w:val="D7008FBAD61B48E78D108111780309B2"/>
            </w:placeholder>
            <w:showingPlcHdr/>
            <w:text/>
          </w:sdtPr>
          <w:sdtEndPr/>
          <w:sdtContent>
            <w:tc>
              <w:tcPr>
                <w:tcW w:w="3145" w:type="dxa"/>
                <w:vAlign w:val="center"/>
              </w:tcPr>
              <w:p w14:paraId="1566F9C9" w14:textId="77777777" w:rsidR="00406FC8" w:rsidRPr="004A6A8C" w:rsidRDefault="00D35827" w:rsidP="00455FAE">
                <w:pPr>
                  <w:rPr>
                    <w:rFonts w:asciiTheme="minorHAnsi" w:hAnsiTheme="minorHAnsi" w:cstheme="minorHAnsi"/>
                    <w:sz w:val="36"/>
                    <w:szCs w:val="40"/>
                  </w:rPr>
                </w:pPr>
                <w:r>
                  <w:rPr>
                    <w:rStyle w:val="PlaceholderText"/>
                  </w:rPr>
                  <w:t>Enter comments</w:t>
                </w:r>
              </w:p>
            </w:tc>
          </w:sdtContent>
        </w:sdt>
      </w:tr>
      <w:tr w:rsidR="00406FC8" w:rsidRPr="004A6A8C" w14:paraId="5C6976E3" w14:textId="77777777" w:rsidTr="001C2E85">
        <w:trPr>
          <w:trHeight w:val="648"/>
        </w:trPr>
        <w:sdt>
          <w:sdtPr>
            <w:rPr>
              <w:rFonts w:asciiTheme="minorHAnsi" w:hAnsiTheme="minorHAnsi" w:cstheme="minorHAnsi"/>
              <w:sz w:val="36"/>
              <w:szCs w:val="40"/>
            </w:rPr>
            <w:alias w:val=" "/>
            <w:tag w:val=" "/>
            <w:id w:val="-1643120339"/>
            <w:lock w:val="sdtLocked"/>
            <w:placeholder>
              <w:docPart w:val="3EA05DAA64744CE4A43287E726340CA8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Post Grad" w:value="Post Grad"/>
            </w:dropDownList>
          </w:sdtPr>
          <w:sdtEndPr/>
          <w:sdtContent>
            <w:tc>
              <w:tcPr>
                <w:tcW w:w="1205" w:type="dxa"/>
                <w:vAlign w:val="center"/>
              </w:tcPr>
              <w:p w14:paraId="70745A34" w14:textId="77777777" w:rsidR="00406FC8" w:rsidRPr="004A6A8C" w:rsidRDefault="007D6157" w:rsidP="00E27C01">
                <w:pPr>
                  <w:jc w:val="center"/>
                  <w:rPr>
                    <w:rFonts w:asciiTheme="minorHAnsi" w:hAnsiTheme="minorHAnsi" w:cstheme="minorHAnsi"/>
                    <w:sz w:val="36"/>
                    <w:szCs w:val="40"/>
                  </w:rPr>
                </w:pPr>
                <w:r>
                  <w:rPr>
                    <w:rStyle w:val="PlaceholderText"/>
                  </w:rPr>
                  <w:t>Select Grade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40"/>
            </w:rPr>
            <w:id w:val="-1825107625"/>
            <w:lock w:val="sdtLocked"/>
            <w:placeholder>
              <w:docPart w:val="CDF64CD529354EB082493A151807EFEB"/>
            </w:placeholder>
            <w:showingPlcHdr/>
            <w:text/>
          </w:sdtPr>
          <w:sdtEndPr/>
          <w:sdtContent>
            <w:tc>
              <w:tcPr>
                <w:tcW w:w="1337" w:type="dxa"/>
                <w:vAlign w:val="center"/>
              </w:tcPr>
              <w:p w14:paraId="3AB55DA0" w14:textId="77777777" w:rsidR="00406FC8" w:rsidRPr="004A6A8C" w:rsidRDefault="00951440" w:rsidP="00E27C01">
                <w:pPr>
                  <w:jc w:val="center"/>
                  <w:rPr>
                    <w:rFonts w:asciiTheme="minorHAnsi" w:hAnsiTheme="minorHAnsi" w:cstheme="minorHAnsi"/>
                    <w:sz w:val="36"/>
                    <w:szCs w:val="40"/>
                  </w:rPr>
                </w:pPr>
                <w:r>
                  <w:rPr>
                    <w:rStyle w:val="PlaceholderText"/>
                  </w:rPr>
                  <w:t>Student Initials</w:t>
                </w:r>
              </w:p>
            </w:tc>
          </w:sdtContent>
        </w:sdt>
        <w:tc>
          <w:tcPr>
            <w:tcW w:w="2551" w:type="dxa"/>
            <w:vAlign w:val="center"/>
          </w:tcPr>
          <w:p w14:paraId="5AD589C8" w14:textId="77777777" w:rsidR="001C2E85" w:rsidRDefault="007A4723" w:rsidP="001C2E85">
            <w:pPr>
              <w:jc w:val="center"/>
              <w:rPr>
                <w:rFonts w:asciiTheme="minorHAnsi" w:hAnsiTheme="minorHAnsi" w:cstheme="minorHAnsi"/>
                <w:sz w:val="24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36"/>
                  <w:szCs w:val="40"/>
                </w:rPr>
                <w:id w:val="-8790894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E85">
                  <w:rPr>
                    <w:rFonts w:ascii="MS Gothic" w:eastAsia="MS Gothic" w:hAnsi="MS Gothic" w:cstheme="minorHAnsi" w:hint="eastAsia"/>
                    <w:sz w:val="36"/>
                    <w:szCs w:val="40"/>
                  </w:rPr>
                  <w:t>☐</w:t>
                </w:r>
              </w:sdtContent>
            </w:sdt>
            <w:r w:rsidR="001C2E85" w:rsidRPr="004A6A8C">
              <w:rPr>
                <w:rFonts w:asciiTheme="minorHAnsi" w:hAnsiTheme="minorHAnsi" w:cstheme="minorHAnsi"/>
                <w:sz w:val="36"/>
                <w:szCs w:val="40"/>
              </w:rPr>
              <w:t xml:space="preserve"> </w:t>
            </w:r>
            <w:r w:rsidR="001C2E85" w:rsidRPr="007F3EA3">
              <w:rPr>
                <w:rFonts w:asciiTheme="minorHAnsi" w:hAnsiTheme="minorHAnsi" w:cstheme="minorHAnsi"/>
                <w:sz w:val="24"/>
                <w:szCs w:val="28"/>
              </w:rPr>
              <w:t>Yes</w:t>
            </w:r>
            <w:r w:rsidR="001C2E85">
              <w:rPr>
                <w:rFonts w:asciiTheme="minorHAnsi" w:hAnsiTheme="minorHAnsi" w:cstheme="minorHAnsi"/>
                <w:sz w:val="24"/>
                <w:szCs w:val="28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  <w:sz w:val="36"/>
                  <w:szCs w:val="40"/>
                </w:rPr>
                <w:id w:val="126226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E85">
                  <w:rPr>
                    <w:rFonts w:ascii="MS Gothic" w:eastAsia="MS Gothic" w:hAnsi="MS Gothic" w:cstheme="majorHAnsi" w:hint="eastAsia"/>
                    <w:sz w:val="36"/>
                    <w:szCs w:val="40"/>
                  </w:rPr>
                  <w:t>☐</w:t>
                </w:r>
              </w:sdtContent>
            </w:sdt>
            <w:r w:rsidR="001C2E85">
              <w:rPr>
                <w:rFonts w:asciiTheme="majorHAnsi" w:hAnsiTheme="majorHAnsi" w:cstheme="majorHAnsi"/>
                <w:sz w:val="36"/>
                <w:szCs w:val="40"/>
              </w:rPr>
              <w:t xml:space="preserve"> </w:t>
            </w:r>
            <w:r w:rsidR="001C2E85" w:rsidRPr="001C2E85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  <w:p w14:paraId="4D13A282" w14:textId="77777777" w:rsidR="00406FC8" w:rsidRPr="00801C3D" w:rsidRDefault="007A4723" w:rsidP="001C2E8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9383614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E85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1C2E85" w:rsidRPr="004D4F0C">
              <w:rPr>
                <w:rFonts w:asciiTheme="minorHAnsi" w:hAnsiTheme="minorHAnsi" w:cstheme="minorHAnsi"/>
                <w:position w:val="-10"/>
                <w:sz w:val="36"/>
                <w:szCs w:val="36"/>
              </w:rPr>
              <w:t>*</w:t>
            </w:r>
            <w:r w:rsidR="001C2E85" w:rsidRPr="004D4F0C">
              <w:rPr>
                <w:rFonts w:asciiTheme="minorHAnsi" w:hAnsiTheme="minorHAnsi" w:cstheme="minorHAnsi"/>
                <w:position w:val="-10"/>
                <w:sz w:val="22"/>
              </w:rPr>
              <w:t xml:space="preserve"> </w:t>
            </w:r>
            <w:r w:rsidR="001C2E85">
              <w:rPr>
                <w:rFonts w:asciiTheme="minorHAnsi" w:hAnsiTheme="minorHAnsi" w:cstheme="minorHAnsi"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8068510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E85" w:rsidRPr="00801C3D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1C2E85" w:rsidRPr="004D4F0C">
              <w:rPr>
                <w:rFonts w:asciiTheme="minorHAnsi" w:hAnsiTheme="minorHAnsi" w:cstheme="minorHAnsi"/>
                <w:position w:val="-10"/>
                <w:sz w:val="36"/>
                <w:szCs w:val="36"/>
              </w:rPr>
              <w:t>**</w:t>
            </w:r>
          </w:p>
        </w:tc>
        <w:tc>
          <w:tcPr>
            <w:tcW w:w="2552" w:type="dxa"/>
            <w:vAlign w:val="center"/>
          </w:tcPr>
          <w:p w14:paraId="054E41CD" w14:textId="77777777" w:rsidR="00406FC8" w:rsidRPr="004A6A8C" w:rsidRDefault="007A4723" w:rsidP="00277243">
            <w:pPr>
              <w:jc w:val="center"/>
              <w:rPr>
                <w:rFonts w:asciiTheme="minorHAnsi" w:hAnsiTheme="minorHAnsi" w:cstheme="minorHAnsi"/>
                <w:sz w:val="36"/>
                <w:szCs w:val="40"/>
              </w:rPr>
            </w:pPr>
            <w:sdt>
              <w:sdtPr>
                <w:rPr>
                  <w:rFonts w:asciiTheme="minorHAnsi" w:hAnsiTheme="minorHAnsi" w:cstheme="minorHAnsi"/>
                  <w:sz w:val="36"/>
                  <w:szCs w:val="40"/>
                </w:rPr>
                <w:id w:val="-810714071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2EA">
                  <w:rPr>
                    <w:rFonts w:ascii="MS Gothic" w:eastAsia="MS Gothic" w:hAnsi="MS Gothic" w:cstheme="minorHAnsi" w:hint="eastAsia"/>
                    <w:sz w:val="36"/>
                    <w:szCs w:val="40"/>
                  </w:rPr>
                  <w:t>☐</w:t>
                </w:r>
              </w:sdtContent>
            </w:sdt>
            <w:r w:rsidR="00406FC8" w:rsidRPr="004A6A8C">
              <w:rPr>
                <w:rFonts w:asciiTheme="minorHAnsi" w:hAnsiTheme="minorHAnsi" w:cstheme="minorHAnsi"/>
                <w:sz w:val="36"/>
                <w:szCs w:val="40"/>
              </w:rPr>
              <w:t xml:space="preserve"> </w:t>
            </w:r>
            <w:r w:rsidR="00406FC8" w:rsidRPr="004A6A8C">
              <w:rPr>
                <w:rFonts w:asciiTheme="minorHAnsi" w:hAnsiTheme="minorHAnsi" w:cstheme="minorHAnsi"/>
                <w:sz w:val="24"/>
                <w:szCs w:val="28"/>
              </w:rPr>
              <w:t>Yes</w:t>
            </w:r>
            <w:r w:rsidR="00406FC8" w:rsidRPr="004A6A8C">
              <w:rPr>
                <w:rFonts w:asciiTheme="minorHAnsi" w:hAnsiTheme="minorHAnsi" w:cstheme="minorHAnsi"/>
                <w:sz w:val="36"/>
                <w:szCs w:val="4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36"/>
                  <w:szCs w:val="40"/>
                </w:rPr>
                <w:id w:val="-11376330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E85">
                  <w:rPr>
                    <w:rFonts w:ascii="MS Gothic" w:eastAsia="MS Gothic" w:hAnsi="MS Gothic" w:cstheme="minorHAnsi" w:hint="eastAsia"/>
                    <w:sz w:val="36"/>
                    <w:szCs w:val="40"/>
                  </w:rPr>
                  <w:t>☐</w:t>
                </w:r>
              </w:sdtContent>
            </w:sdt>
            <w:r w:rsidR="00E97CFB">
              <w:rPr>
                <w:rFonts w:asciiTheme="minorHAnsi" w:hAnsiTheme="minorHAnsi" w:cstheme="minorHAnsi"/>
                <w:sz w:val="36"/>
                <w:szCs w:val="40"/>
              </w:rPr>
              <w:t xml:space="preserve"> </w:t>
            </w:r>
            <w:r w:rsidR="00406FC8" w:rsidRPr="004A6A8C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sz w:val="36"/>
              <w:szCs w:val="40"/>
            </w:rPr>
            <w:id w:val="1314145383"/>
            <w:lock w:val="sdtLocked"/>
            <w:placeholder>
              <w:docPart w:val="C81364A6F61840778E0173CBE101779C"/>
            </w:placeholder>
            <w:showingPlcHdr/>
            <w:text/>
          </w:sdtPr>
          <w:sdtEndPr/>
          <w:sdtContent>
            <w:tc>
              <w:tcPr>
                <w:tcW w:w="3145" w:type="dxa"/>
                <w:vAlign w:val="center"/>
              </w:tcPr>
              <w:p w14:paraId="263F1085" w14:textId="77777777" w:rsidR="00406FC8" w:rsidRPr="004A6A8C" w:rsidRDefault="00D35827" w:rsidP="00455FAE">
                <w:pPr>
                  <w:rPr>
                    <w:rFonts w:asciiTheme="minorHAnsi" w:hAnsiTheme="minorHAnsi" w:cstheme="minorHAnsi"/>
                    <w:sz w:val="36"/>
                    <w:szCs w:val="40"/>
                  </w:rPr>
                </w:pPr>
                <w:r>
                  <w:rPr>
                    <w:rStyle w:val="PlaceholderText"/>
                  </w:rPr>
                  <w:t>Enter comments</w:t>
                </w:r>
              </w:p>
            </w:tc>
          </w:sdtContent>
        </w:sdt>
      </w:tr>
      <w:tr w:rsidR="001C2E85" w:rsidRPr="004A6A8C" w14:paraId="515E16E7" w14:textId="77777777" w:rsidTr="001C2E85">
        <w:trPr>
          <w:trHeight w:val="648"/>
        </w:trPr>
        <w:sdt>
          <w:sdtPr>
            <w:rPr>
              <w:rFonts w:asciiTheme="minorHAnsi" w:hAnsiTheme="minorHAnsi" w:cstheme="minorHAnsi"/>
              <w:sz w:val="36"/>
              <w:szCs w:val="40"/>
            </w:rPr>
            <w:alias w:val=" "/>
            <w:tag w:val=" "/>
            <w:id w:val="-385955895"/>
            <w:lock w:val="sdtLocked"/>
            <w:placeholder>
              <w:docPart w:val="8DAB9A32F17D4F5286CD46237657B26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Post Grad" w:value="Post Grad"/>
            </w:dropDownList>
          </w:sdtPr>
          <w:sdtEndPr/>
          <w:sdtContent>
            <w:tc>
              <w:tcPr>
                <w:tcW w:w="1205" w:type="dxa"/>
                <w:vAlign w:val="center"/>
              </w:tcPr>
              <w:p w14:paraId="5502C19F" w14:textId="77777777" w:rsidR="001C2E85" w:rsidRPr="004A6A8C" w:rsidRDefault="001C2E85" w:rsidP="001C2E85">
                <w:pPr>
                  <w:jc w:val="center"/>
                  <w:rPr>
                    <w:rFonts w:asciiTheme="minorHAnsi" w:hAnsiTheme="minorHAnsi" w:cstheme="minorHAnsi"/>
                    <w:sz w:val="36"/>
                    <w:szCs w:val="40"/>
                  </w:rPr>
                </w:pPr>
                <w:r>
                  <w:rPr>
                    <w:rStyle w:val="PlaceholderText"/>
                  </w:rPr>
                  <w:t>Select Grade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40"/>
            </w:rPr>
            <w:id w:val="-1886709336"/>
            <w:lock w:val="sdtLocked"/>
            <w:placeholder>
              <w:docPart w:val="2B72DE375E7F451CBAA49B0BE2477900"/>
            </w:placeholder>
            <w:showingPlcHdr/>
            <w:text/>
          </w:sdtPr>
          <w:sdtEndPr/>
          <w:sdtContent>
            <w:tc>
              <w:tcPr>
                <w:tcW w:w="1337" w:type="dxa"/>
                <w:vAlign w:val="center"/>
              </w:tcPr>
              <w:p w14:paraId="65CAE4D3" w14:textId="77777777" w:rsidR="001C2E85" w:rsidRPr="004A6A8C" w:rsidRDefault="001C2E85" w:rsidP="001C2E85">
                <w:pPr>
                  <w:jc w:val="center"/>
                  <w:rPr>
                    <w:rFonts w:asciiTheme="minorHAnsi" w:hAnsiTheme="minorHAnsi" w:cstheme="minorHAnsi"/>
                    <w:sz w:val="36"/>
                    <w:szCs w:val="40"/>
                  </w:rPr>
                </w:pPr>
                <w:r>
                  <w:rPr>
                    <w:rStyle w:val="PlaceholderText"/>
                  </w:rPr>
                  <w:t>Student Initials</w:t>
                </w:r>
              </w:p>
            </w:tc>
          </w:sdtContent>
        </w:sdt>
        <w:tc>
          <w:tcPr>
            <w:tcW w:w="2551" w:type="dxa"/>
            <w:vAlign w:val="center"/>
          </w:tcPr>
          <w:p w14:paraId="33B95A5B" w14:textId="77777777" w:rsidR="004D4F0C" w:rsidRDefault="007A4723" w:rsidP="004D4F0C">
            <w:pPr>
              <w:jc w:val="center"/>
              <w:rPr>
                <w:rFonts w:asciiTheme="minorHAnsi" w:hAnsiTheme="minorHAnsi" w:cstheme="minorHAnsi"/>
                <w:sz w:val="24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36"/>
                  <w:szCs w:val="40"/>
                </w:rPr>
                <w:id w:val="1982077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>
                  <w:rPr>
                    <w:rFonts w:ascii="MS Gothic" w:eastAsia="MS Gothic" w:hAnsi="MS Gothic" w:cstheme="minorHAnsi" w:hint="eastAsia"/>
                    <w:sz w:val="36"/>
                    <w:szCs w:val="40"/>
                  </w:rPr>
                  <w:t>☐</w:t>
                </w:r>
              </w:sdtContent>
            </w:sdt>
            <w:r w:rsidR="004D4F0C" w:rsidRPr="004A6A8C">
              <w:rPr>
                <w:rFonts w:asciiTheme="minorHAnsi" w:hAnsiTheme="minorHAnsi" w:cstheme="minorHAnsi"/>
                <w:sz w:val="36"/>
                <w:szCs w:val="40"/>
              </w:rPr>
              <w:t xml:space="preserve"> </w:t>
            </w:r>
            <w:r w:rsidR="004D4F0C" w:rsidRPr="007F3EA3">
              <w:rPr>
                <w:rFonts w:asciiTheme="minorHAnsi" w:hAnsiTheme="minorHAnsi" w:cstheme="minorHAnsi"/>
                <w:sz w:val="24"/>
                <w:szCs w:val="28"/>
              </w:rPr>
              <w:t>Yes</w:t>
            </w:r>
            <w:r w:rsidR="004D4F0C">
              <w:rPr>
                <w:rFonts w:asciiTheme="minorHAnsi" w:hAnsiTheme="minorHAnsi" w:cstheme="minorHAnsi"/>
                <w:sz w:val="24"/>
                <w:szCs w:val="28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  <w:sz w:val="36"/>
                  <w:szCs w:val="40"/>
                </w:rPr>
                <w:id w:val="-21550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>
                  <w:rPr>
                    <w:rFonts w:ascii="MS Gothic" w:eastAsia="MS Gothic" w:hAnsi="MS Gothic" w:cstheme="majorHAnsi" w:hint="eastAsia"/>
                    <w:sz w:val="36"/>
                    <w:szCs w:val="40"/>
                  </w:rPr>
                  <w:t>☐</w:t>
                </w:r>
              </w:sdtContent>
            </w:sdt>
            <w:r w:rsidR="004D4F0C">
              <w:rPr>
                <w:rFonts w:asciiTheme="majorHAnsi" w:hAnsiTheme="majorHAnsi" w:cstheme="majorHAnsi"/>
                <w:sz w:val="36"/>
                <w:szCs w:val="40"/>
              </w:rPr>
              <w:t xml:space="preserve"> </w:t>
            </w:r>
            <w:r w:rsidR="004D4F0C" w:rsidRPr="001C2E85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  <w:p w14:paraId="68CC1785" w14:textId="77777777" w:rsidR="001C2E85" w:rsidRPr="004A6A8C" w:rsidRDefault="007A4723" w:rsidP="004D4F0C">
            <w:pPr>
              <w:jc w:val="center"/>
              <w:rPr>
                <w:rFonts w:asciiTheme="minorHAnsi" w:hAnsiTheme="minorHAnsi" w:cstheme="minorHAnsi"/>
                <w:sz w:val="36"/>
                <w:szCs w:val="40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2607542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4D4F0C" w:rsidRPr="004D4F0C">
              <w:rPr>
                <w:rFonts w:asciiTheme="minorHAnsi" w:hAnsiTheme="minorHAnsi" w:cstheme="minorHAnsi"/>
                <w:position w:val="-10"/>
                <w:sz w:val="36"/>
                <w:szCs w:val="36"/>
              </w:rPr>
              <w:t>*</w:t>
            </w:r>
            <w:r w:rsidR="004D4F0C" w:rsidRPr="004D4F0C">
              <w:rPr>
                <w:rFonts w:asciiTheme="minorHAnsi" w:hAnsiTheme="minorHAnsi" w:cstheme="minorHAnsi"/>
                <w:position w:val="-10"/>
                <w:sz w:val="22"/>
              </w:rPr>
              <w:t xml:space="preserve"> </w:t>
            </w:r>
            <w:r w:rsidR="004D4F0C">
              <w:rPr>
                <w:rFonts w:asciiTheme="minorHAnsi" w:hAnsiTheme="minorHAnsi" w:cstheme="minorHAnsi"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9616010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 w:rsidRPr="00801C3D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4D4F0C" w:rsidRPr="004D4F0C">
              <w:rPr>
                <w:rFonts w:asciiTheme="minorHAnsi" w:hAnsiTheme="minorHAnsi" w:cstheme="minorHAnsi"/>
                <w:position w:val="-10"/>
                <w:sz w:val="36"/>
                <w:szCs w:val="36"/>
              </w:rPr>
              <w:t>**</w:t>
            </w:r>
          </w:p>
        </w:tc>
        <w:tc>
          <w:tcPr>
            <w:tcW w:w="2552" w:type="dxa"/>
            <w:vAlign w:val="center"/>
          </w:tcPr>
          <w:p w14:paraId="78AF2793" w14:textId="77777777" w:rsidR="001C2E85" w:rsidRPr="004A6A8C" w:rsidRDefault="007A4723" w:rsidP="001C2E85">
            <w:pPr>
              <w:jc w:val="center"/>
              <w:rPr>
                <w:rFonts w:asciiTheme="minorHAnsi" w:hAnsiTheme="minorHAnsi" w:cstheme="minorHAnsi"/>
                <w:sz w:val="36"/>
                <w:szCs w:val="40"/>
              </w:rPr>
            </w:pPr>
            <w:sdt>
              <w:sdtPr>
                <w:rPr>
                  <w:rFonts w:asciiTheme="minorHAnsi" w:hAnsiTheme="minorHAnsi" w:cstheme="minorHAnsi"/>
                  <w:sz w:val="36"/>
                  <w:szCs w:val="40"/>
                </w:rPr>
                <w:id w:val="-1214346771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E85">
                  <w:rPr>
                    <w:rFonts w:ascii="MS Gothic" w:eastAsia="MS Gothic" w:hAnsi="MS Gothic" w:cstheme="minorHAnsi" w:hint="eastAsia"/>
                    <w:sz w:val="36"/>
                    <w:szCs w:val="40"/>
                  </w:rPr>
                  <w:t>☐</w:t>
                </w:r>
              </w:sdtContent>
            </w:sdt>
            <w:r w:rsidR="001C2E85" w:rsidRPr="004A6A8C">
              <w:rPr>
                <w:rFonts w:asciiTheme="minorHAnsi" w:hAnsiTheme="minorHAnsi" w:cstheme="minorHAnsi"/>
                <w:sz w:val="36"/>
                <w:szCs w:val="40"/>
              </w:rPr>
              <w:t xml:space="preserve"> </w:t>
            </w:r>
            <w:r w:rsidR="001C2E85" w:rsidRPr="004A6A8C">
              <w:rPr>
                <w:rFonts w:asciiTheme="minorHAnsi" w:hAnsiTheme="minorHAnsi" w:cstheme="minorHAnsi"/>
                <w:sz w:val="24"/>
                <w:szCs w:val="28"/>
              </w:rPr>
              <w:t>Yes</w:t>
            </w:r>
            <w:r w:rsidR="001C2E85" w:rsidRPr="004A6A8C">
              <w:rPr>
                <w:rFonts w:asciiTheme="minorHAnsi" w:hAnsiTheme="minorHAnsi" w:cstheme="minorHAnsi"/>
                <w:sz w:val="36"/>
                <w:szCs w:val="4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36"/>
                  <w:szCs w:val="40"/>
                </w:rPr>
                <w:id w:val="-15318770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E85">
                  <w:rPr>
                    <w:rFonts w:ascii="MS Gothic" w:eastAsia="MS Gothic" w:hAnsi="MS Gothic" w:cstheme="minorHAnsi" w:hint="eastAsia"/>
                    <w:sz w:val="36"/>
                    <w:szCs w:val="40"/>
                  </w:rPr>
                  <w:t>☐</w:t>
                </w:r>
              </w:sdtContent>
            </w:sdt>
            <w:r w:rsidR="001C2E85">
              <w:rPr>
                <w:rFonts w:asciiTheme="minorHAnsi" w:hAnsiTheme="minorHAnsi" w:cstheme="minorHAnsi"/>
                <w:sz w:val="36"/>
                <w:szCs w:val="40"/>
              </w:rPr>
              <w:t xml:space="preserve"> </w:t>
            </w:r>
            <w:r w:rsidR="001C2E85" w:rsidRPr="004A6A8C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sz w:val="36"/>
              <w:szCs w:val="40"/>
            </w:rPr>
            <w:id w:val="15287964"/>
            <w:lock w:val="sdtLocked"/>
            <w:placeholder>
              <w:docPart w:val="6EBFBB0BAF5041E6AD374ADA647D76F1"/>
            </w:placeholder>
            <w:showingPlcHdr/>
            <w:text/>
          </w:sdtPr>
          <w:sdtEndPr/>
          <w:sdtContent>
            <w:tc>
              <w:tcPr>
                <w:tcW w:w="3145" w:type="dxa"/>
                <w:vAlign w:val="center"/>
              </w:tcPr>
              <w:p w14:paraId="728E1F92" w14:textId="77777777" w:rsidR="001C2E85" w:rsidRPr="004A6A8C" w:rsidRDefault="001C2E85" w:rsidP="001C2E85">
                <w:pPr>
                  <w:rPr>
                    <w:rFonts w:asciiTheme="minorHAnsi" w:hAnsiTheme="minorHAnsi" w:cstheme="minorHAnsi"/>
                    <w:sz w:val="36"/>
                    <w:szCs w:val="40"/>
                  </w:rPr>
                </w:pPr>
                <w:r>
                  <w:rPr>
                    <w:rStyle w:val="PlaceholderText"/>
                  </w:rPr>
                  <w:t>Enter comments</w:t>
                </w:r>
              </w:p>
            </w:tc>
          </w:sdtContent>
        </w:sdt>
      </w:tr>
      <w:tr w:rsidR="004D4F0C" w:rsidRPr="004A6A8C" w14:paraId="6B06CC55" w14:textId="77777777" w:rsidTr="001C2E85">
        <w:trPr>
          <w:trHeight w:val="648"/>
        </w:trPr>
        <w:sdt>
          <w:sdtPr>
            <w:rPr>
              <w:rFonts w:asciiTheme="minorHAnsi" w:hAnsiTheme="minorHAnsi" w:cstheme="minorHAnsi"/>
              <w:sz w:val="36"/>
              <w:szCs w:val="40"/>
            </w:rPr>
            <w:alias w:val=" "/>
            <w:tag w:val=" "/>
            <w:id w:val="-1835215861"/>
            <w:lock w:val="sdtLocked"/>
            <w:placeholder>
              <w:docPart w:val="E0CF3F02C9564879ACCC90D88E266056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Post Grad" w:value="Post Grad"/>
            </w:dropDownList>
          </w:sdtPr>
          <w:sdtEndPr/>
          <w:sdtContent>
            <w:tc>
              <w:tcPr>
                <w:tcW w:w="1205" w:type="dxa"/>
                <w:vAlign w:val="center"/>
              </w:tcPr>
              <w:p w14:paraId="21A1874B" w14:textId="77777777" w:rsidR="004D4F0C" w:rsidRPr="004A6A8C" w:rsidRDefault="004D4F0C" w:rsidP="004D4F0C">
                <w:pPr>
                  <w:jc w:val="center"/>
                  <w:rPr>
                    <w:rFonts w:asciiTheme="minorHAnsi" w:hAnsiTheme="minorHAnsi" w:cstheme="minorHAnsi"/>
                    <w:sz w:val="36"/>
                    <w:szCs w:val="40"/>
                  </w:rPr>
                </w:pPr>
                <w:r>
                  <w:rPr>
                    <w:rStyle w:val="PlaceholderText"/>
                  </w:rPr>
                  <w:t>Select Grade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40"/>
            </w:rPr>
            <w:id w:val="578101000"/>
            <w:lock w:val="sdtLocked"/>
            <w:placeholder>
              <w:docPart w:val="B61636EE046F4ECF9E693584AE2A3346"/>
            </w:placeholder>
            <w:showingPlcHdr/>
            <w:text/>
          </w:sdtPr>
          <w:sdtEndPr/>
          <w:sdtContent>
            <w:tc>
              <w:tcPr>
                <w:tcW w:w="1337" w:type="dxa"/>
                <w:vAlign w:val="center"/>
              </w:tcPr>
              <w:p w14:paraId="4CD006E3" w14:textId="77777777" w:rsidR="004D4F0C" w:rsidRPr="004A6A8C" w:rsidRDefault="004D4F0C" w:rsidP="004D4F0C">
                <w:pPr>
                  <w:jc w:val="center"/>
                  <w:rPr>
                    <w:rFonts w:asciiTheme="minorHAnsi" w:hAnsiTheme="minorHAnsi" w:cstheme="minorHAnsi"/>
                    <w:sz w:val="36"/>
                    <w:szCs w:val="40"/>
                  </w:rPr>
                </w:pPr>
                <w:r>
                  <w:rPr>
                    <w:rStyle w:val="PlaceholderText"/>
                  </w:rPr>
                  <w:t>Student Initials</w:t>
                </w:r>
              </w:p>
            </w:tc>
          </w:sdtContent>
        </w:sdt>
        <w:tc>
          <w:tcPr>
            <w:tcW w:w="2551" w:type="dxa"/>
            <w:vAlign w:val="center"/>
          </w:tcPr>
          <w:p w14:paraId="63A5069C" w14:textId="77777777" w:rsidR="004D4F0C" w:rsidRDefault="007A4723" w:rsidP="004D4F0C">
            <w:pPr>
              <w:jc w:val="center"/>
              <w:rPr>
                <w:rFonts w:asciiTheme="minorHAnsi" w:hAnsiTheme="minorHAnsi" w:cstheme="minorHAnsi"/>
                <w:sz w:val="24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36"/>
                  <w:szCs w:val="40"/>
                </w:rPr>
                <w:id w:val="12247931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>
                  <w:rPr>
                    <w:rFonts w:ascii="MS Gothic" w:eastAsia="MS Gothic" w:hAnsi="MS Gothic" w:cstheme="minorHAnsi" w:hint="eastAsia"/>
                    <w:sz w:val="36"/>
                    <w:szCs w:val="40"/>
                  </w:rPr>
                  <w:t>☐</w:t>
                </w:r>
              </w:sdtContent>
            </w:sdt>
            <w:r w:rsidR="004D4F0C" w:rsidRPr="004A6A8C">
              <w:rPr>
                <w:rFonts w:asciiTheme="minorHAnsi" w:hAnsiTheme="minorHAnsi" w:cstheme="minorHAnsi"/>
                <w:sz w:val="36"/>
                <w:szCs w:val="40"/>
              </w:rPr>
              <w:t xml:space="preserve"> </w:t>
            </w:r>
            <w:r w:rsidR="004D4F0C" w:rsidRPr="007F3EA3">
              <w:rPr>
                <w:rFonts w:asciiTheme="minorHAnsi" w:hAnsiTheme="minorHAnsi" w:cstheme="minorHAnsi"/>
                <w:sz w:val="24"/>
                <w:szCs w:val="28"/>
              </w:rPr>
              <w:t>Yes</w:t>
            </w:r>
            <w:r w:rsidR="004D4F0C">
              <w:rPr>
                <w:rFonts w:asciiTheme="minorHAnsi" w:hAnsiTheme="minorHAnsi" w:cstheme="minorHAnsi"/>
                <w:sz w:val="24"/>
                <w:szCs w:val="28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  <w:sz w:val="36"/>
                  <w:szCs w:val="40"/>
                </w:rPr>
                <w:id w:val="-85942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>
                  <w:rPr>
                    <w:rFonts w:ascii="MS Gothic" w:eastAsia="MS Gothic" w:hAnsi="MS Gothic" w:cstheme="majorHAnsi" w:hint="eastAsia"/>
                    <w:sz w:val="36"/>
                    <w:szCs w:val="40"/>
                  </w:rPr>
                  <w:t>☐</w:t>
                </w:r>
              </w:sdtContent>
            </w:sdt>
            <w:r w:rsidR="004D4F0C">
              <w:rPr>
                <w:rFonts w:asciiTheme="majorHAnsi" w:hAnsiTheme="majorHAnsi" w:cstheme="majorHAnsi"/>
                <w:sz w:val="36"/>
                <w:szCs w:val="40"/>
              </w:rPr>
              <w:t xml:space="preserve"> </w:t>
            </w:r>
            <w:r w:rsidR="004D4F0C" w:rsidRPr="001C2E85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  <w:p w14:paraId="4CFB67D6" w14:textId="77777777" w:rsidR="004D4F0C" w:rsidRPr="004A6A8C" w:rsidRDefault="007A4723" w:rsidP="004D4F0C">
            <w:pPr>
              <w:jc w:val="center"/>
              <w:rPr>
                <w:rFonts w:asciiTheme="minorHAnsi" w:hAnsiTheme="minorHAnsi" w:cstheme="minorHAnsi"/>
                <w:sz w:val="36"/>
                <w:szCs w:val="40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2016294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4D4F0C" w:rsidRPr="004D4F0C">
              <w:rPr>
                <w:rFonts w:asciiTheme="minorHAnsi" w:hAnsiTheme="minorHAnsi" w:cstheme="minorHAnsi"/>
                <w:position w:val="-10"/>
                <w:sz w:val="36"/>
                <w:szCs w:val="36"/>
              </w:rPr>
              <w:t>*</w:t>
            </w:r>
            <w:r w:rsidR="004D4F0C" w:rsidRPr="004D4F0C">
              <w:rPr>
                <w:rFonts w:asciiTheme="minorHAnsi" w:hAnsiTheme="minorHAnsi" w:cstheme="minorHAnsi"/>
                <w:position w:val="-10"/>
                <w:sz w:val="22"/>
              </w:rPr>
              <w:t xml:space="preserve"> </w:t>
            </w:r>
            <w:r w:rsidR="004D4F0C">
              <w:rPr>
                <w:rFonts w:asciiTheme="minorHAnsi" w:hAnsiTheme="minorHAnsi" w:cstheme="minorHAnsi"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2055381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 w:rsidRPr="00801C3D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4D4F0C" w:rsidRPr="004D4F0C">
              <w:rPr>
                <w:rFonts w:asciiTheme="minorHAnsi" w:hAnsiTheme="minorHAnsi" w:cstheme="minorHAnsi"/>
                <w:position w:val="-10"/>
                <w:sz w:val="36"/>
                <w:szCs w:val="36"/>
              </w:rPr>
              <w:t>**</w:t>
            </w:r>
          </w:p>
        </w:tc>
        <w:tc>
          <w:tcPr>
            <w:tcW w:w="2552" w:type="dxa"/>
            <w:vAlign w:val="center"/>
          </w:tcPr>
          <w:p w14:paraId="63CB5C6C" w14:textId="77777777" w:rsidR="004D4F0C" w:rsidRPr="004A6A8C" w:rsidRDefault="007A4723" w:rsidP="004D4F0C">
            <w:pPr>
              <w:jc w:val="center"/>
              <w:rPr>
                <w:rFonts w:asciiTheme="minorHAnsi" w:hAnsiTheme="minorHAnsi" w:cstheme="minorHAnsi"/>
                <w:sz w:val="36"/>
                <w:szCs w:val="40"/>
              </w:rPr>
            </w:pPr>
            <w:sdt>
              <w:sdtPr>
                <w:rPr>
                  <w:rFonts w:asciiTheme="minorHAnsi" w:hAnsiTheme="minorHAnsi" w:cstheme="minorHAnsi"/>
                  <w:sz w:val="36"/>
                  <w:szCs w:val="40"/>
                </w:rPr>
                <w:id w:val="-1821647834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>
                  <w:rPr>
                    <w:rFonts w:ascii="MS Gothic" w:eastAsia="MS Gothic" w:hAnsi="MS Gothic" w:cstheme="minorHAnsi" w:hint="eastAsia"/>
                    <w:sz w:val="36"/>
                    <w:szCs w:val="40"/>
                  </w:rPr>
                  <w:t>☐</w:t>
                </w:r>
              </w:sdtContent>
            </w:sdt>
            <w:r w:rsidR="004D4F0C" w:rsidRPr="004A6A8C">
              <w:rPr>
                <w:rFonts w:asciiTheme="minorHAnsi" w:hAnsiTheme="minorHAnsi" w:cstheme="minorHAnsi"/>
                <w:sz w:val="36"/>
                <w:szCs w:val="40"/>
              </w:rPr>
              <w:t xml:space="preserve"> </w:t>
            </w:r>
            <w:r w:rsidR="004D4F0C" w:rsidRPr="004A6A8C">
              <w:rPr>
                <w:rFonts w:asciiTheme="minorHAnsi" w:hAnsiTheme="minorHAnsi" w:cstheme="minorHAnsi"/>
                <w:sz w:val="24"/>
                <w:szCs w:val="28"/>
              </w:rPr>
              <w:t>Yes</w:t>
            </w:r>
            <w:r w:rsidR="004D4F0C" w:rsidRPr="004A6A8C">
              <w:rPr>
                <w:rFonts w:asciiTheme="minorHAnsi" w:hAnsiTheme="minorHAnsi" w:cstheme="minorHAnsi"/>
                <w:sz w:val="36"/>
                <w:szCs w:val="4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36"/>
                  <w:szCs w:val="40"/>
                </w:rPr>
                <w:id w:val="3157019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>
                  <w:rPr>
                    <w:rFonts w:ascii="MS Gothic" w:eastAsia="MS Gothic" w:hAnsi="MS Gothic" w:cstheme="minorHAnsi" w:hint="eastAsia"/>
                    <w:sz w:val="36"/>
                    <w:szCs w:val="40"/>
                  </w:rPr>
                  <w:t>☐</w:t>
                </w:r>
              </w:sdtContent>
            </w:sdt>
            <w:r w:rsidR="004D4F0C">
              <w:rPr>
                <w:rFonts w:asciiTheme="minorHAnsi" w:hAnsiTheme="minorHAnsi" w:cstheme="minorHAnsi"/>
                <w:sz w:val="36"/>
                <w:szCs w:val="40"/>
              </w:rPr>
              <w:t xml:space="preserve"> </w:t>
            </w:r>
            <w:r w:rsidR="004D4F0C" w:rsidRPr="004A6A8C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sz w:val="36"/>
              <w:szCs w:val="40"/>
            </w:rPr>
            <w:id w:val="588131602"/>
            <w:lock w:val="sdtLocked"/>
            <w:placeholder>
              <w:docPart w:val="1503D231B9664C4FA2A52C3515A25A2A"/>
            </w:placeholder>
            <w:showingPlcHdr/>
            <w:text/>
          </w:sdtPr>
          <w:sdtEndPr/>
          <w:sdtContent>
            <w:tc>
              <w:tcPr>
                <w:tcW w:w="3145" w:type="dxa"/>
                <w:vAlign w:val="center"/>
              </w:tcPr>
              <w:p w14:paraId="0BA599B8" w14:textId="77777777" w:rsidR="004D4F0C" w:rsidRPr="004A6A8C" w:rsidRDefault="004D4F0C" w:rsidP="004D4F0C">
                <w:pPr>
                  <w:rPr>
                    <w:rFonts w:asciiTheme="minorHAnsi" w:hAnsiTheme="minorHAnsi" w:cstheme="minorHAnsi"/>
                    <w:sz w:val="36"/>
                    <w:szCs w:val="40"/>
                  </w:rPr>
                </w:pPr>
                <w:r>
                  <w:rPr>
                    <w:rStyle w:val="PlaceholderText"/>
                  </w:rPr>
                  <w:t>Enter comments</w:t>
                </w:r>
              </w:p>
            </w:tc>
          </w:sdtContent>
        </w:sdt>
      </w:tr>
      <w:tr w:rsidR="004D4F0C" w:rsidRPr="004A6A8C" w14:paraId="3BCDBA21" w14:textId="77777777" w:rsidTr="001C2E85">
        <w:trPr>
          <w:trHeight w:val="648"/>
        </w:trPr>
        <w:sdt>
          <w:sdtPr>
            <w:rPr>
              <w:rFonts w:asciiTheme="minorHAnsi" w:hAnsiTheme="minorHAnsi" w:cstheme="minorHAnsi"/>
              <w:sz w:val="36"/>
              <w:szCs w:val="40"/>
            </w:rPr>
            <w:alias w:val=" "/>
            <w:tag w:val=" "/>
            <w:id w:val="-810863998"/>
            <w:lock w:val="sdtLocked"/>
            <w:placeholder>
              <w:docPart w:val="011B5CB35AD94188B8D4E5D7EB6F901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Post Grad" w:value="Post Grad"/>
            </w:dropDownList>
          </w:sdtPr>
          <w:sdtEndPr/>
          <w:sdtContent>
            <w:tc>
              <w:tcPr>
                <w:tcW w:w="1205" w:type="dxa"/>
                <w:vAlign w:val="center"/>
              </w:tcPr>
              <w:p w14:paraId="7ED9C453" w14:textId="77777777" w:rsidR="004D4F0C" w:rsidRPr="004A6A8C" w:rsidRDefault="004D4F0C" w:rsidP="004D4F0C">
                <w:pPr>
                  <w:jc w:val="center"/>
                  <w:rPr>
                    <w:rFonts w:asciiTheme="minorHAnsi" w:hAnsiTheme="minorHAnsi" w:cstheme="minorHAnsi"/>
                    <w:sz w:val="36"/>
                    <w:szCs w:val="40"/>
                  </w:rPr>
                </w:pPr>
                <w:r>
                  <w:rPr>
                    <w:rStyle w:val="PlaceholderText"/>
                  </w:rPr>
                  <w:t>Select Grade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40"/>
            </w:rPr>
            <w:id w:val="1386141619"/>
            <w:lock w:val="sdtLocked"/>
            <w:placeholder>
              <w:docPart w:val="246C4D2D9D4F4A66B0510BC611B506CB"/>
            </w:placeholder>
            <w:showingPlcHdr/>
            <w:text/>
          </w:sdtPr>
          <w:sdtEndPr/>
          <w:sdtContent>
            <w:tc>
              <w:tcPr>
                <w:tcW w:w="1337" w:type="dxa"/>
                <w:vAlign w:val="center"/>
              </w:tcPr>
              <w:p w14:paraId="034D9047" w14:textId="77777777" w:rsidR="004D4F0C" w:rsidRPr="004A6A8C" w:rsidRDefault="004D4F0C" w:rsidP="004D4F0C">
                <w:pPr>
                  <w:jc w:val="center"/>
                  <w:rPr>
                    <w:rFonts w:asciiTheme="minorHAnsi" w:hAnsiTheme="minorHAnsi" w:cstheme="minorHAnsi"/>
                    <w:sz w:val="36"/>
                    <w:szCs w:val="40"/>
                  </w:rPr>
                </w:pPr>
                <w:r>
                  <w:rPr>
                    <w:rStyle w:val="PlaceholderText"/>
                  </w:rPr>
                  <w:t>Student Initials</w:t>
                </w:r>
              </w:p>
            </w:tc>
          </w:sdtContent>
        </w:sdt>
        <w:tc>
          <w:tcPr>
            <w:tcW w:w="2551" w:type="dxa"/>
            <w:vAlign w:val="center"/>
          </w:tcPr>
          <w:p w14:paraId="51A4AB77" w14:textId="77777777" w:rsidR="004D4F0C" w:rsidRDefault="007A4723" w:rsidP="004D4F0C">
            <w:pPr>
              <w:jc w:val="center"/>
              <w:rPr>
                <w:rFonts w:asciiTheme="minorHAnsi" w:hAnsiTheme="minorHAnsi" w:cstheme="minorHAnsi"/>
                <w:sz w:val="24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36"/>
                  <w:szCs w:val="40"/>
                </w:rPr>
                <w:id w:val="-19802116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>
                  <w:rPr>
                    <w:rFonts w:ascii="MS Gothic" w:eastAsia="MS Gothic" w:hAnsi="MS Gothic" w:cstheme="minorHAnsi" w:hint="eastAsia"/>
                    <w:sz w:val="36"/>
                    <w:szCs w:val="40"/>
                  </w:rPr>
                  <w:t>☐</w:t>
                </w:r>
              </w:sdtContent>
            </w:sdt>
            <w:r w:rsidR="004D4F0C" w:rsidRPr="004A6A8C">
              <w:rPr>
                <w:rFonts w:asciiTheme="minorHAnsi" w:hAnsiTheme="minorHAnsi" w:cstheme="minorHAnsi"/>
                <w:sz w:val="36"/>
                <w:szCs w:val="40"/>
              </w:rPr>
              <w:t xml:space="preserve"> </w:t>
            </w:r>
            <w:r w:rsidR="004D4F0C" w:rsidRPr="007F3EA3">
              <w:rPr>
                <w:rFonts w:asciiTheme="minorHAnsi" w:hAnsiTheme="minorHAnsi" w:cstheme="minorHAnsi"/>
                <w:sz w:val="24"/>
                <w:szCs w:val="28"/>
              </w:rPr>
              <w:t>Yes</w:t>
            </w:r>
            <w:r w:rsidR="004D4F0C">
              <w:rPr>
                <w:rFonts w:asciiTheme="minorHAnsi" w:hAnsiTheme="minorHAnsi" w:cstheme="minorHAnsi"/>
                <w:sz w:val="24"/>
                <w:szCs w:val="28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  <w:sz w:val="36"/>
                  <w:szCs w:val="40"/>
                </w:rPr>
                <w:id w:val="182878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>
                  <w:rPr>
                    <w:rFonts w:ascii="MS Gothic" w:eastAsia="MS Gothic" w:hAnsi="MS Gothic" w:cstheme="majorHAnsi" w:hint="eastAsia"/>
                    <w:sz w:val="36"/>
                    <w:szCs w:val="40"/>
                  </w:rPr>
                  <w:t>☐</w:t>
                </w:r>
              </w:sdtContent>
            </w:sdt>
            <w:r w:rsidR="004D4F0C">
              <w:rPr>
                <w:rFonts w:asciiTheme="majorHAnsi" w:hAnsiTheme="majorHAnsi" w:cstheme="majorHAnsi"/>
                <w:sz w:val="36"/>
                <w:szCs w:val="40"/>
              </w:rPr>
              <w:t xml:space="preserve"> </w:t>
            </w:r>
            <w:r w:rsidR="004D4F0C" w:rsidRPr="001C2E85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  <w:p w14:paraId="3552CC80" w14:textId="77777777" w:rsidR="004D4F0C" w:rsidRPr="004A6A8C" w:rsidRDefault="007A4723" w:rsidP="004D4F0C">
            <w:pPr>
              <w:jc w:val="center"/>
              <w:rPr>
                <w:rFonts w:asciiTheme="minorHAnsi" w:hAnsiTheme="minorHAnsi" w:cstheme="minorHAnsi"/>
                <w:sz w:val="36"/>
                <w:szCs w:val="40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2757581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4D4F0C" w:rsidRPr="004D4F0C">
              <w:rPr>
                <w:rFonts w:asciiTheme="minorHAnsi" w:hAnsiTheme="minorHAnsi" w:cstheme="minorHAnsi"/>
                <w:position w:val="-10"/>
                <w:sz w:val="36"/>
                <w:szCs w:val="36"/>
              </w:rPr>
              <w:t>*</w:t>
            </w:r>
            <w:r w:rsidR="004D4F0C" w:rsidRPr="004D4F0C">
              <w:rPr>
                <w:rFonts w:asciiTheme="minorHAnsi" w:hAnsiTheme="minorHAnsi" w:cstheme="minorHAnsi"/>
                <w:position w:val="-10"/>
                <w:sz w:val="22"/>
              </w:rPr>
              <w:t xml:space="preserve"> </w:t>
            </w:r>
            <w:r w:rsidR="004D4F0C">
              <w:rPr>
                <w:rFonts w:asciiTheme="minorHAnsi" w:hAnsiTheme="minorHAnsi" w:cstheme="minorHAnsi"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2961860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 w:rsidRPr="00801C3D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4D4F0C" w:rsidRPr="004D4F0C">
              <w:rPr>
                <w:rFonts w:asciiTheme="minorHAnsi" w:hAnsiTheme="minorHAnsi" w:cstheme="minorHAnsi"/>
                <w:position w:val="-10"/>
                <w:sz w:val="36"/>
                <w:szCs w:val="36"/>
              </w:rPr>
              <w:t>**</w:t>
            </w:r>
          </w:p>
        </w:tc>
        <w:tc>
          <w:tcPr>
            <w:tcW w:w="2552" w:type="dxa"/>
            <w:vAlign w:val="center"/>
          </w:tcPr>
          <w:p w14:paraId="447C13EE" w14:textId="77777777" w:rsidR="004D4F0C" w:rsidRPr="004A6A8C" w:rsidRDefault="007A4723" w:rsidP="004D4F0C">
            <w:pPr>
              <w:jc w:val="center"/>
              <w:rPr>
                <w:rFonts w:asciiTheme="minorHAnsi" w:hAnsiTheme="minorHAnsi" w:cstheme="minorHAnsi"/>
                <w:sz w:val="36"/>
                <w:szCs w:val="40"/>
              </w:rPr>
            </w:pPr>
            <w:sdt>
              <w:sdtPr>
                <w:rPr>
                  <w:rFonts w:asciiTheme="minorHAnsi" w:hAnsiTheme="minorHAnsi" w:cstheme="minorHAnsi"/>
                  <w:sz w:val="36"/>
                  <w:szCs w:val="40"/>
                </w:rPr>
                <w:id w:val="-1384097414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>
                  <w:rPr>
                    <w:rFonts w:ascii="MS Gothic" w:eastAsia="MS Gothic" w:hAnsi="MS Gothic" w:cstheme="minorHAnsi" w:hint="eastAsia"/>
                    <w:sz w:val="36"/>
                    <w:szCs w:val="40"/>
                  </w:rPr>
                  <w:t>☐</w:t>
                </w:r>
              </w:sdtContent>
            </w:sdt>
            <w:r w:rsidR="004D4F0C" w:rsidRPr="004A6A8C">
              <w:rPr>
                <w:rFonts w:asciiTheme="minorHAnsi" w:hAnsiTheme="minorHAnsi" w:cstheme="minorHAnsi"/>
                <w:sz w:val="36"/>
                <w:szCs w:val="40"/>
              </w:rPr>
              <w:t xml:space="preserve"> </w:t>
            </w:r>
            <w:r w:rsidR="004D4F0C" w:rsidRPr="004A6A8C">
              <w:rPr>
                <w:rFonts w:asciiTheme="minorHAnsi" w:hAnsiTheme="minorHAnsi" w:cstheme="minorHAnsi"/>
                <w:sz w:val="24"/>
                <w:szCs w:val="28"/>
              </w:rPr>
              <w:t>Yes</w:t>
            </w:r>
            <w:r w:rsidR="004D4F0C" w:rsidRPr="004A6A8C">
              <w:rPr>
                <w:rFonts w:asciiTheme="minorHAnsi" w:hAnsiTheme="minorHAnsi" w:cstheme="minorHAnsi"/>
                <w:sz w:val="36"/>
                <w:szCs w:val="4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36"/>
                  <w:szCs w:val="40"/>
                </w:rPr>
                <w:id w:val="-3304512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>
                  <w:rPr>
                    <w:rFonts w:ascii="MS Gothic" w:eastAsia="MS Gothic" w:hAnsi="MS Gothic" w:cstheme="minorHAnsi" w:hint="eastAsia"/>
                    <w:sz w:val="36"/>
                    <w:szCs w:val="40"/>
                  </w:rPr>
                  <w:t>☐</w:t>
                </w:r>
              </w:sdtContent>
            </w:sdt>
            <w:r w:rsidR="004D4F0C">
              <w:rPr>
                <w:rFonts w:asciiTheme="minorHAnsi" w:hAnsiTheme="minorHAnsi" w:cstheme="minorHAnsi"/>
                <w:sz w:val="36"/>
                <w:szCs w:val="40"/>
              </w:rPr>
              <w:t xml:space="preserve"> </w:t>
            </w:r>
            <w:r w:rsidR="004D4F0C" w:rsidRPr="004A6A8C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sz w:val="36"/>
              <w:szCs w:val="40"/>
            </w:rPr>
            <w:id w:val="1932928809"/>
            <w:lock w:val="sdtLocked"/>
            <w:placeholder>
              <w:docPart w:val="3A0829E3B3524BE1942C5839ED3C8BCA"/>
            </w:placeholder>
            <w:showingPlcHdr/>
            <w:text/>
          </w:sdtPr>
          <w:sdtEndPr/>
          <w:sdtContent>
            <w:tc>
              <w:tcPr>
                <w:tcW w:w="3145" w:type="dxa"/>
                <w:vAlign w:val="center"/>
              </w:tcPr>
              <w:p w14:paraId="67156B99" w14:textId="77777777" w:rsidR="004D4F0C" w:rsidRPr="004A6A8C" w:rsidRDefault="004D4F0C" w:rsidP="004D4F0C">
                <w:pPr>
                  <w:rPr>
                    <w:rFonts w:asciiTheme="minorHAnsi" w:hAnsiTheme="minorHAnsi" w:cstheme="minorHAnsi"/>
                    <w:sz w:val="36"/>
                    <w:szCs w:val="40"/>
                  </w:rPr>
                </w:pPr>
                <w:r>
                  <w:rPr>
                    <w:rStyle w:val="PlaceholderText"/>
                  </w:rPr>
                  <w:t>Enter comments</w:t>
                </w:r>
              </w:p>
            </w:tc>
          </w:sdtContent>
        </w:sdt>
      </w:tr>
      <w:tr w:rsidR="004D4F0C" w:rsidRPr="004A6A8C" w14:paraId="5744CF0A" w14:textId="77777777" w:rsidTr="001C2E85">
        <w:trPr>
          <w:trHeight w:val="648"/>
        </w:trPr>
        <w:sdt>
          <w:sdtPr>
            <w:rPr>
              <w:rFonts w:asciiTheme="minorHAnsi" w:hAnsiTheme="minorHAnsi" w:cstheme="minorHAnsi"/>
              <w:sz w:val="36"/>
              <w:szCs w:val="40"/>
            </w:rPr>
            <w:alias w:val=" "/>
            <w:tag w:val=" "/>
            <w:id w:val="-1445376167"/>
            <w:lock w:val="sdtLocked"/>
            <w:placeholder>
              <w:docPart w:val="F022D887CD7A4851A65264E941AD362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Post Grad" w:value="Post Grad"/>
            </w:dropDownList>
          </w:sdtPr>
          <w:sdtEndPr/>
          <w:sdtContent>
            <w:tc>
              <w:tcPr>
                <w:tcW w:w="1205" w:type="dxa"/>
                <w:vAlign w:val="center"/>
              </w:tcPr>
              <w:p w14:paraId="5E6A4CE4" w14:textId="77777777" w:rsidR="004D4F0C" w:rsidRPr="004A6A8C" w:rsidRDefault="004D4F0C" w:rsidP="004D4F0C">
                <w:pPr>
                  <w:jc w:val="center"/>
                  <w:rPr>
                    <w:rFonts w:asciiTheme="minorHAnsi" w:hAnsiTheme="minorHAnsi" w:cstheme="minorHAnsi"/>
                    <w:sz w:val="36"/>
                    <w:szCs w:val="40"/>
                  </w:rPr>
                </w:pPr>
                <w:r>
                  <w:rPr>
                    <w:rStyle w:val="PlaceholderText"/>
                  </w:rPr>
                  <w:t>Select Grade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40"/>
            </w:rPr>
            <w:id w:val="1835414626"/>
            <w:lock w:val="sdtLocked"/>
            <w:placeholder>
              <w:docPart w:val="9808974CE8A14CF2BCA4CDB3D9F0FD02"/>
            </w:placeholder>
            <w:showingPlcHdr/>
            <w:text/>
          </w:sdtPr>
          <w:sdtEndPr/>
          <w:sdtContent>
            <w:tc>
              <w:tcPr>
                <w:tcW w:w="1337" w:type="dxa"/>
                <w:vAlign w:val="center"/>
              </w:tcPr>
              <w:p w14:paraId="2F14BCEB" w14:textId="77777777" w:rsidR="004D4F0C" w:rsidRPr="004A6A8C" w:rsidRDefault="004D4F0C" w:rsidP="004D4F0C">
                <w:pPr>
                  <w:jc w:val="center"/>
                  <w:rPr>
                    <w:rFonts w:asciiTheme="minorHAnsi" w:hAnsiTheme="minorHAnsi" w:cstheme="minorHAnsi"/>
                    <w:sz w:val="36"/>
                    <w:szCs w:val="40"/>
                  </w:rPr>
                </w:pPr>
                <w:r>
                  <w:rPr>
                    <w:rStyle w:val="PlaceholderText"/>
                  </w:rPr>
                  <w:t>Student Initials</w:t>
                </w:r>
              </w:p>
            </w:tc>
          </w:sdtContent>
        </w:sdt>
        <w:tc>
          <w:tcPr>
            <w:tcW w:w="2551" w:type="dxa"/>
            <w:vAlign w:val="center"/>
          </w:tcPr>
          <w:p w14:paraId="49A04109" w14:textId="77777777" w:rsidR="004D4F0C" w:rsidRDefault="007A4723" w:rsidP="004D4F0C">
            <w:pPr>
              <w:jc w:val="center"/>
              <w:rPr>
                <w:rFonts w:asciiTheme="minorHAnsi" w:hAnsiTheme="minorHAnsi" w:cstheme="minorHAnsi"/>
                <w:sz w:val="24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36"/>
                  <w:szCs w:val="40"/>
                </w:rPr>
                <w:id w:val="16212605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>
                  <w:rPr>
                    <w:rFonts w:ascii="MS Gothic" w:eastAsia="MS Gothic" w:hAnsi="MS Gothic" w:cstheme="minorHAnsi" w:hint="eastAsia"/>
                    <w:sz w:val="36"/>
                    <w:szCs w:val="40"/>
                  </w:rPr>
                  <w:t>☐</w:t>
                </w:r>
              </w:sdtContent>
            </w:sdt>
            <w:r w:rsidR="004D4F0C" w:rsidRPr="004A6A8C">
              <w:rPr>
                <w:rFonts w:asciiTheme="minorHAnsi" w:hAnsiTheme="minorHAnsi" w:cstheme="minorHAnsi"/>
                <w:sz w:val="36"/>
                <w:szCs w:val="40"/>
              </w:rPr>
              <w:t xml:space="preserve"> </w:t>
            </w:r>
            <w:r w:rsidR="004D4F0C" w:rsidRPr="007F3EA3">
              <w:rPr>
                <w:rFonts w:asciiTheme="minorHAnsi" w:hAnsiTheme="minorHAnsi" w:cstheme="minorHAnsi"/>
                <w:sz w:val="24"/>
                <w:szCs w:val="28"/>
              </w:rPr>
              <w:t>Yes</w:t>
            </w:r>
            <w:r w:rsidR="004D4F0C">
              <w:rPr>
                <w:rFonts w:asciiTheme="minorHAnsi" w:hAnsiTheme="minorHAnsi" w:cstheme="minorHAnsi"/>
                <w:sz w:val="24"/>
                <w:szCs w:val="28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  <w:sz w:val="36"/>
                  <w:szCs w:val="40"/>
                </w:rPr>
                <w:id w:val="47171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>
                  <w:rPr>
                    <w:rFonts w:ascii="MS Gothic" w:eastAsia="MS Gothic" w:hAnsi="MS Gothic" w:cstheme="majorHAnsi" w:hint="eastAsia"/>
                    <w:sz w:val="36"/>
                    <w:szCs w:val="40"/>
                  </w:rPr>
                  <w:t>☐</w:t>
                </w:r>
              </w:sdtContent>
            </w:sdt>
            <w:r w:rsidR="004D4F0C">
              <w:rPr>
                <w:rFonts w:asciiTheme="majorHAnsi" w:hAnsiTheme="majorHAnsi" w:cstheme="majorHAnsi"/>
                <w:sz w:val="36"/>
                <w:szCs w:val="40"/>
              </w:rPr>
              <w:t xml:space="preserve"> </w:t>
            </w:r>
            <w:r w:rsidR="004D4F0C" w:rsidRPr="001C2E85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  <w:p w14:paraId="23EBE2EB" w14:textId="77777777" w:rsidR="004D4F0C" w:rsidRPr="004A6A8C" w:rsidRDefault="007A4723" w:rsidP="004D4F0C">
            <w:pPr>
              <w:jc w:val="center"/>
              <w:rPr>
                <w:rFonts w:asciiTheme="minorHAnsi" w:hAnsiTheme="minorHAnsi" w:cstheme="minorHAnsi"/>
                <w:sz w:val="36"/>
                <w:szCs w:val="40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8671755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4D4F0C" w:rsidRPr="004D4F0C">
              <w:rPr>
                <w:rFonts w:asciiTheme="minorHAnsi" w:hAnsiTheme="minorHAnsi" w:cstheme="minorHAnsi"/>
                <w:position w:val="-10"/>
                <w:sz w:val="36"/>
                <w:szCs w:val="36"/>
              </w:rPr>
              <w:t>*</w:t>
            </w:r>
            <w:r w:rsidR="004D4F0C" w:rsidRPr="004D4F0C">
              <w:rPr>
                <w:rFonts w:asciiTheme="minorHAnsi" w:hAnsiTheme="minorHAnsi" w:cstheme="minorHAnsi"/>
                <w:position w:val="-10"/>
                <w:sz w:val="22"/>
              </w:rPr>
              <w:t xml:space="preserve"> </w:t>
            </w:r>
            <w:r w:rsidR="004D4F0C">
              <w:rPr>
                <w:rFonts w:asciiTheme="minorHAnsi" w:hAnsiTheme="minorHAnsi" w:cstheme="minorHAnsi"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5995537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 w:rsidRPr="00801C3D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4D4F0C" w:rsidRPr="004D4F0C">
              <w:rPr>
                <w:rFonts w:asciiTheme="minorHAnsi" w:hAnsiTheme="minorHAnsi" w:cstheme="minorHAnsi"/>
                <w:position w:val="-10"/>
                <w:sz w:val="36"/>
                <w:szCs w:val="36"/>
              </w:rPr>
              <w:t>**</w:t>
            </w:r>
          </w:p>
        </w:tc>
        <w:tc>
          <w:tcPr>
            <w:tcW w:w="2552" w:type="dxa"/>
            <w:vAlign w:val="center"/>
          </w:tcPr>
          <w:p w14:paraId="2B6D1362" w14:textId="77777777" w:rsidR="004D4F0C" w:rsidRPr="004A6A8C" w:rsidRDefault="007A4723" w:rsidP="004D4F0C">
            <w:pPr>
              <w:jc w:val="center"/>
              <w:rPr>
                <w:rFonts w:asciiTheme="minorHAnsi" w:hAnsiTheme="minorHAnsi" w:cstheme="minorHAnsi"/>
                <w:sz w:val="36"/>
                <w:szCs w:val="40"/>
              </w:rPr>
            </w:pPr>
            <w:sdt>
              <w:sdtPr>
                <w:rPr>
                  <w:rFonts w:asciiTheme="minorHAnsi" w:hAnsiTheme="minorHAnsi" w:cstheme="minorHAnsi"/>
                  <w:sz w:val="36"/>
                  <w:szCs w:val="40"/>
                </w:rPr>
                <w:id w:val="10166669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>
                  <w:rPr>
                    <w:rFonts w:ascii="MS Gothic" w:eastAsia="MS Gothic" w:hAnsi="MS Gothic" w:cstheme="minorHAnsi" w:hint="eastAsia"/>
                    <w:sz w:val="36"/>
                    <w:szCs w:val="40"/>
                  </w:rPr>
                  <w:t>☐</w:t>
                </w:r>
              </w:sdtContent>
            </w:sdt>
            <w:r w:rsidR="004D4F0C" w:rsidRPr="004A6A8C">
              <w:rPr>
                <w:rFonts w:asciiTheme="minorHAnsi" w:hAnsiTheme="minorHAnsi" w:cstheme="minorHAnsi"/>
                <w:sz w:val="36"/>
                <w:szCs w:val="40"/>
              </w:rPr>
              <w:t xml:space="preserve"> </w:t>
            </w:r>
            <w:r w:rsidR="004D4F0C" w:rsidRPr="004A6A8C">
              <w:rPr>
                <w:rFonts w:asciiTheme="minorHAnsi" w:hAnsiTheme="minorHAnsi" w:cstheme="minorHAnsi"/>
                <w:sz w:val="24"/>
                <w:szCs w:val="28"/>
              </w:rPr>
              <w:t>Yes</w:t>
            </w:r>
            <w:r w:rsidR="004D4F0C" w:rsidRPr="004A6A8C">
              <w:rPr>
                <w:rFonts w:asciiTheme="minorHAnsi" w:hAnsiTheme="minorHAnsi" w:cstheme="minorHAnsi"/>
                <w:sz w:val="36"/>
                <w:szCs w:val="4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36"/>
                  <w:szCs w:val="40"/>
                </w:rPr>
                <w:id w:val="-374003293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>
                  <w:rPr>
                    <w:rFonts w:ascii="MS Gothic" w:eastAsia="MS Gothic" w:hAnsi="MS Gothic" w:cstheme="minorHAnsi" w:hint="eastAsia"/>
                    <w:sz w:val="36"/>
                    <w:szCs w:val="40"/>
                  </w:rPr>
                  <w:t>☐</w:t>
                </w:r>
              </w:sdtContent>
            </w:sdt>
            <w:r w:rsidR="004D4F0C">
              <w:rPr>
                <w:rFonts w:asciiTheme="minorHAnsi" w:hAnsiTheme="minorHAnsi" w:cstheme="minorHAnsi"/>
                <w:sz w:val="36"/>
                <w:szCs w:val="40"/>
              </w:rPr>
              <w:t xml:space="preserve"> </w:t>
            </w:r>
            <w:r w:rsidR="004D4F0C" w:rsidRPr="004A6A8C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sz w:val="36"/>
              <w:szCs w:val="40"/>
            </w:rPr>
            <w:id w:val="-971599903"/>
            <w:lock w:val="sdtLocked"/>
            <w:placeholder>
              <w:docPart w:val="F1FCBE5B2D54456A9FD7E632523AECD5"/>
            </w:placeholder>
            <w:showingPlcHdr/>
            <w:text/>
          </w:sdtPr>
          <w:sdtEndPr/>
          <w:sdtContent>
            <w:tc>
              <w:tcPr>
                <w:tcW w:w="3145" w:type="dxa"/>
                <w:vAlign w:val="center"/>
              </w:tcPr>
              <w:p w14:paraId="128D716B" w14:textId="77777777" w:rsidR="004D4F0C" w:rsidRPr="004A6A8C" w:rsidRDefault="004D4F0C" w:rsidP="004D4F0C">
                <w:pPr>
                  <w:rPr>
                    <w:rFonts w:asciiTheme="minorHAnsi" w:hAnsiTheme="minorHAnsi" w:cstheme="minorHAnsi"/>
                    <w:sz w:val="36"/>
                    <w:szCs w:val="40"/>
                  </w:rPr>
                </w:pPr>
                <w:r>
                  <w:rPr>
                    <w:rStyle w:val="PlaceholderText"/>
                  </w:rPr>
                  <w:t>Enter comments</w:t>
                </w:r>
              </w:p>
            </w:tc>
          </w:sdtContent>
        </w:sdt>
      </w:tr>
      <w:tr w:rsidR="004D4F0C" w:rsidRPr="004A6A8C" w14:paraId="72DE7EDC" w14:textId="77777777" w:rsidTr="001C2E85">
        <w:trPr>
          <w:trHeight w:val="648"/>
        </w:trPr>
        <w:sdt>
          <w:sdtPr>
            <w:rPr>
              <w:rFonts w:asciiTheme="minorHAnsi" w:hAnsiTheme="minorHAnsi" w:cstheme="minorHAnsi"/>
              <w:sz w:val="36"/>
              <w:szCs w:val="40"/>
            </w:rPr>
            <w:alias w:val=" "/>
            <w:tag w:val=" "/>
            <w:id w:val="1335116965"/>
            <w:lock w:val="sdtLocked"/>
            <w:placeholder>
              <w:docPart w:val="10DC1949745144E0BE792760AB926390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Post Grad" w:value="Post Grad"/>
            </w:dropDownList>
          </w:sdtPr>
          <w:sdtEndPr/>
          <w:sdtContent>
            <w:tc>
              <w:tcPr>
                <w:tcW w:w="1205" w:type="dxa"/>
                <w:vAlign w:val="center"/>
              </w:tcPr>
              <w:p w14:paraId="05C7A32E" w14:textId="77777777" w:rsidR="004D4F0C" w:rsidRPr="004A6A8C" w:rsidRDefault="004D4F0C" w:rsidP="004D4F0C">
                <w:pPr>
                  <w:jc w:val="center"/>
                  <w:rPr>
                    <w:rFonts w:asciiTheme="minorHAnsi" w:hAnsiTheme="minorHAnsi" w:cstheme="minorHAnsi"/>
                    <w:sz w:val="36"/>
                    <w:szCs w:val="40"/>
                  </w:rPr>
                </w:pPr>
                <w:r>
                  <w:rPr>
                    <w:rStyle w:val="PlaceholderText"/>
                  </w:rPr>
                  <w:t>Select Grade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40"/>
            </w:rPr>
            <w:id w:val="548730660"/>
            <w:lock w:val="sdtLocked"/>
            <w:placeholder>
              <w:docPart w:val="54A5676B1E2942719F00E0D034B7CE74"/>
            </w:placeholder>
            <w:showingPlcHdr/>
            <w:text/>
          </w:sdtPr>
          <w:sdtEndPr/>
          <w:sdtContent>
            <w:tc>
              <w:tcPr>
                <w:tcW w:w="1337" w:type="dxa"/>
                <w:vAlign w:val="center"/>
              </w:tcPr>
              <w:p w14:paraId="56CBC871" w14:textId="77777777" w:rsidR="004D4F0C" w:rsidRPr="004A6A8C" w:rsidRDefault="004D4F0C" w:rsidP="004D4F0C">
                <w:pPr>
                  <w:jc w:val="center"/>
                  <w:rPr>
                    <w:rFonts w:asciiTheme="minorHAnsi" w:hAnsiTheme="minorHAnsi" w:cstheme="minorHAnsi"/>
                    <w:sz w:val="36"/>
                    <w:szCs w:val="40"/>
                  </w:rPr>
                </w:pPr>
                <w:r>
                  <w:rPr>
                    <w:rStyle w:val="PlaceholderText"/>
                  </w:rPr>
                  <w:t>Student Initials</w:t>
                </w:r>
              </w:p>
            </w:tc>
          </w:sdtContent>
        </w:sdt>
        <w:tc>
          <w:tcPr>
            <w:tcW w:w="2551" w:type="dxa"/>
            <w:vAlign w:val="center"/>
          </w:tcPr>
          <w:p w14:paraId="62D581BF" w14:textId="77777777" w:rsidR="004D4F0C" w:rsidRDefault="007A4723" w:rsidP="004D4F0C">
            <w:pPr>
              <w:jc w:val="center"/>
              <w:rPr>
                <w:rFonts w:asciiTheme="minorHAnsi" w:hAnsiTheme="minorHAnsi" w:cstheme="minorHAnsi"/>
                <w:sz w:val="24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36"/>
                  <w:szCs w:val="40"/>
                </w:rPr>
                <w:id w:val="3442971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>
                  <w:rPr>
                    <w:rFonts w:ascii="MS Gothic" w:eastAsia="MS Gothic" w:hAnsi="MS Gothic" w:cstheme="minorHAnsi" w:hint="eastAsia"/>
                    <w:sz w:val="36"/>
                    <w:szCs w:val="40"/>
                  </w:rPr>
                  <w:t>☐</w:t>
                </w:r>
              </w:sdtContent>
            </w:sdt>
            <w:r w:rsidR="004D4F0C" w:rsidRPr="004A6A8C">
              <w:rPr>
                <w:rFonts w:asciiTheme="minorHAnsi" w:hAnsiTheme="minorHAnsi" w:cstheme="minorHAnsi"/>
                <w:sz w:val="36"/>
                <w:szCs w:val="40"/>
              </w:rPr>
              <w:t xml:space="preserve"> </w:t>
            </w:r>
            <w:r w:rsidR="004D4F0C" w:rsidRPr="007F3EA3">
              <w:rPr>
                <w:rFonts w:asciiTheme="minorHAnsi" w:hAnsiTheme="minorHAnsi" w:cstheme="minorHAnsi"/>
                <w:sz w:val="24"/>
                <w:szCs w:val="28"/>
              </w:rPr>
              <w:t>Yes</w:t>
            </w:r>
            <w:r w:rsidR="004D4F0C">
              <w:rPr>
                <w:rFonts w:asciiTheme="minorHAnsi" w:hAnsiTheme="minorHAnsi" w:cstheme="minorHAnsi"/>
                <w:sz w:val="24"/>
                <w:szCs w:val="28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  <w:sz w:val="36"/>
                  <w:szCs w:val="40"/>
                </w:rPr>
                <w:id w:val="5775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>
                  <w:rPr>
                    <w:rFonts w:ascii="MS Gothic" w:eastAsia="MS Gothic" w:hAnsi="MS Gothic" w:cstheme="majorHAnsi" w:hint="eastAsia"/>
                    <w:sz w:val="36"/>
                    <w:szCs w:val="40"/>
                  </w:rPr>
                  <w:t>☐</w:t>
                </w:r>
              </w:sdtContent>
            </w:sdt>
            <w:r w:rsidR="004D4F0C">
              <w:rPr>
                <w:rFonts w:asciiTheme="majorHAnsi" w:hAnsiTheme="majorHAnsi" w:cstheme="majorHAnsi"/>
                <w:sz w:val="36"/>
                <w:szCs w:val="40"/>
              </w:rPr>
              <w:t xml:space="preserve"> </w:t>
            </w:r>
            <w:r w:rsidR="004D4F0C" w:rsidRPr="001C2E85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  <w:p w14:paraId="33DF6F67" w14:textId="77777777" w:rsidR="004D4F0C" w:rsidRPr="004A6A8C" w:rsidRDefault="007A4723" w:rsidP="004D4F0C">
            <w:pPr>
              <w:jc w:val="center"/>
              <w:rPr>
                <w:rFonts w:asciiTheme="minorHAnsi" w:hAnsiTheme="minorHAnsi" w:cstheme="minorHAnsi"/>
                <w:sz w:val="36"/>
                <w:szCs w:val="40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7158128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4D4F0C" w:rsidRPr="004D4F0C">
              <w:rPr>
                <w:rFonts w:asciiTheme="minorHAnsi" w:hAnsiTheme="minorHAnsi" w:cstheme="minorHAnsi"/>
                <w:position w:val="-10"/>
                <w:sz w:val="36"/>
                <w:szCs w:val="36"/>
              </w:rPr>
              <w:t>*</w:t>
            </w:r>
            <w:r w:rsidR="004D4F0C" w:rsidRPr="004D4F0C">
              <w:rPr>
                <w:rFonts w:asciiTheme="minorHAnsi" w:hAnsiTheme="minorHAnsi" w:cstheme="minorHAnsi"/>
                <w:position w:val="-10"/>
                <w:sz w:val="22"/>
              </w:rPr>
              <w:t xml:space="preserve"> </w:t>
            </w:r>
            <w:r w:rsidR="004D4F0C">
              <w:rPr>
                <w:rFonts w:asciiTheme="minorHAnsi" w:hAnsiTheme="minorHAnsi" w:cstheme="minorHAnsi"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5062416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 w:rsidRPr="00801C3D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4D4F0C" w:rsidRPr="004D4F0C">
              <w:rPr>
                <w:rFonts w:asciiTheme="minorHAnsi" w:hAnsiTheme="minorHAnsi" w:cstheme="minorHAnsi"/>
                <w:position w:val="-10"/>
                <w:sz w:val="36"/>
                <w:szCs w:val="36"/>
              </w:rPr>
              <w:t>**</w:t>
            </w:r>
          </w:p>
        </w:tc>
        <w:tc>
          <w:tcPr>
            <w:tcW w:w="2552" w:type="dxa"/>
            <w:vAlign w:val="center"/>
          </w:tcPr>
          <w:p w14:paraId="1DC1954B" w14:textId="77777777" w:rsidR="004D4F0C" w:rsidRPr="004A6A8C" w:rsidRDefault="007A4723" w:rsidP="004D4F0C">
            <w:pPr>
              <w:jc w:val="center"/>
              <w:rPr>
                <w:rFonts w:asciiTheme="minorHAnsi" w:hAnsiTheme="minorHAnsi" w:cstheme="minorHAnsi"/>
                <w:sz w:val="36"/>
                <w:szCs w:val="40"/>
              </w:rPr>
            </w:pPr>
            <w:sdt>
              <w:sdtPr>
                <w:rPr>
                  <w:rFonts w:asciiTheme="minorHAnsi" w:hAnsiTheme="minorHAnsi" w:cstheme="minorHAnsi"/>
                  <w:sz w:val="36"/>
                  <w:szCs w:val="40"/>
                </w:rPr>
                <w:id w:val="1581943119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>
                  <w:rPr>
                    <w:rFonts w:ascii="MS Gothic" w:eastAsia="MS Gothic" w:hAnsi="MS Gothic" w:cstheme="minorHAnsi" w:hint="eastAsia"/>
                    <w:sz w:val="36"/>
                    <w:szCs w:val="40"/>
                  </w:rPr>
                  <w:t>☐</w:t>
                </w:r>
              </w:sdtContent>
            </w:sdt>
            <w:r w:rsidR="004D4F0C" w:rsidRPr="004A6A8C">
              <w:rPr>
                <w:rFonts w:asciiTheme="minorHAnsi" w:hAnsiTheme="minorHAnsi" w:cstheme="minorHAnsi"/>
                <w:sz w:val="36"/>
                <w:szCs w:val="40"/>
              </w:rPr>
              <w:t xml:space="preserve"> </w:t>
            </w:r>
            <w:r w:rsidR="004D4F0C" w:rsidRPr="004A6A8C">
              <w:rPr>
                <w:rFonts w:asciiTheme="minorHAnsi" w:hAnsiTheme="minorHAnsi" w:cstheme="minorHAnsi"/>
                <w:sz w:val="24"/>
                <w:szCs w:val="28"/>
              </w:rPr>
              <w:t>Yes</w:t>
            </w:r>
            <w:r w:rsidR="004D4F0C" w:rsidRPr="004A6A8C">
              <w:rPr>
                <w:rFonts w:asciiTheme="minorHAnsi" w:hAnsiTheme="minorHAnsi" w:cstheme="minorHAnsi"/>
                <w:sz w:val="36"/>
                <w:szCs w:val="4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36"/>
                  <w:szCs w:val="40"/>
                </w:rPr>
                <w:id w:val="155195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>
                  <w:rPr>
                    <w:rFonts w:ascii="MS Gothic" w:eastAsia="MS Gothic" w:hAnsi="MS Gothic" w:cstheme="minorHAnsi" w:hint="eastAsia"/>
                    <w:sz w:val="36"/>
                    <w:szCs w:val="40"/>
                  </w:rPr>
                  <w:t>☐</w:t>
                </w:r>
              </w:sdtContent>
            </w:sdt>
            <w:r w:rsidR="004D4F0C">
              <w:rPr>
                <w:rFonts w:asciiTheme="minorHAnsi" w:hAnsiTheme="minorHAnsi" w:cstheme="minorHAnsi"/>
                <w:sz w:val="36"/>
                <w:szCs w:val="40"/>
              </w:rPr>
              <w:t xml:space="preserve"> </w:t>
            </w:r>
            <w:r w:rsidR="004D4F0C" w:rsidRPr="004A6A8C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sz w:val="36"/>
              <w:szCs w:val="40"/>
            </w:rPr>
            <w:id w:val="1734735951"/>
            <w:lock w:val="sdtLocked"/>
            <w:placeholder>
              <w:docPart w:val="C8489EF5E7DA41B382B2E3D56046679C"/>
            </w:placeholder>
            <w:showingPlcHdr/>
            <w:text/>
          </w:sdtPr>
          <w:sdtEndPr/>
          <w:sdtContent>
            <w:tc>
              <w:tcPr>
                <w:tcW w:w="3145" w:type="dxa"/>
                <w:vAlign w:val="center"/>
              </w:tcPr>
              <w:p w14:paraId="26890DAD" w14:textId="77777777" w:rsidR="004D4F0C" w:rsidRPr="004A6A8C" w:rsidRDefault="004D4F0C" w:rsidP="004D4F0C">
                <w:pPr>
                  <w:rPr>
                    <w:rFonts w:asciiTheme="minorHAnsi" w:hAnsiTheme="minorHAnsi" w:cstheme="minorHAnsi"/>
                    <w:sz w:val="36"/>
                    <w:szCs w:val="40"/>
                  </w:rPr>
                </w:pPr>
                <w:r>
                  <w:rPr>
                    <w:rStyle w:val="PlaceholderText"/>
                  </w:rPr>
                  <w:t>Enter comments</w:t>
                </w:r>
              </w:p>
            </w:tc>
          </w:sdtContent>
        </w:sdt>
      </w:tr>
      <w:tr w:rsidR="004D4F0C" w:rsidRPr="004A6A8C" w14:paraId="0651CBAD" w14:textId="77777777" w:rsidTr="001C2E85">
        <w:trPr>
          <w:trHeight w:val="648"/>
        </w:trPr>
        <w:sdt>
          <w:sdtPr>
            <w:rPr>
              <w:rFonts w:asciiTheme="minorHAnsi" w:hAnsiTheme="minorHAnsi" w:cstheme="minorHAnsi"/>
              <w:sz w:val="36"/>
              <w:szCs w:val="40"/>
            </w:rPr>
            <w:alias w:val=" "/>
            <w:tag w:val=" "/>
            <w:id w:val="906192560"/>
            <w:lock w:val="sdtLocked"/>
            <w:placeholder>
              <w:docPart w:val="4A9E4CB2A3834C65ADABD86CA9D16D21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Post Grad" w:value="Post Grad"/>
            </w:dropDownList>
          </w:sdtPr>
          <w:sdtEndPr/>
          <w:sdtContent>
            <w:tc>
              <w:tcPr>
                <w:tcW w:w="1205" w:type="dxa"/>
                <w:vAlign w:val="center"/>
              </w:tcPr>
              <w:p w14:paraId="5CB5B608" w14:textId="77777777" w:rsidR="004D4F0C" w:rsidRPr="004A6A8C" w:rsidRDefault="004D4F0C" w:rsidP="004D4F0C">
                <w:pPr>
                  <w:jc w:val="center"/>
                  <w:rPr>
                    <w:rFonts w:asciiTheme="minorHAnsi" w:hAnsiTheme="minorHAnsi" w:cstheme="minorHAnsi"/>
                    <w:sz w:val="36"/>
                    <w:szCs w:val="40"/>
                  </w:rPr>
                </w:pPr>
                <w:r>
                  <w:rPr>
                    <w:rStyle w:val="PlaceholderText"/>
                  </w:rPr>
                  <w:t>Select Grade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36"/>
              <w:szCs w:val="40"/>
            </w:rPr>
            <w:id w:val="871954482"/>
            <w:lock w:val="sdtLocked"/>
            <w:placeholder>
              <w:docPart w:val="1A338D34C52142D9887A65FD49D79153"/>
            </w:placeholder>
            <w:showingPlcHdr/>
            <w:text/>
          </w:sdtPr>
          <w:sdtEndPr/>
          <w:sdtContent>
            <w:tc>
              <w:tcPr>
                <w:tcW w:w="1337" w:type="dxa"/>
                <w:vAlign w:val="center"/>
              </w:tcPr>
              <w:p w14:paraId="42153157" w14:textId="77777777" w:rsidR="004D4F0C" w:rsidRPr="004A6A8C" w:rsidRDefault="004D4F0C" w:rsidP="004D4F0C">
                <w:pPr>
                  <w:jc w:val="center"/>
                  <w:rPr>
                    <w:rFonts w:asciiTheme="minorHAnsi" w:hAnsiTheme="minorHAnsi" w:cstheme="minorHAnsi"/>
                    <w:sz w:val="36"/>
                    <w:szCs w:val="40"/>
                  </w:rPr>
                </w:pPr>
                <w:r>
                  <w:rPr>
                    <w:rStyle w:val="PlaceholderText"/>
                  </w:rPr>
                  <w:t>Student Initials</w:t>
                </w:r>
              </w:p>
            </w:tc>
          </w:sdtContent>
        </w:sdt>
        <w:tc>
          <w:tcPr>
            <w:tcW w:w="2551" w:type="dxa"/>
            <w:vAlign w:val="center"/>
          </w:tcPr>
          <w:p w14:paraId="4212A7AE" w14:textId="77777777" w:rsidR="004D4F0C" w:rsidRDefault="007A4723" w:rsidP="004D4F0C">
            <w:pPr>
              <w:jc w:val="center"/>
              <w:rPr>
                <w:rFonts w:asciiTheme="minorHAnsi" w:hAnsiTheme="minorHAnsi" w:cstheme="minorHAnsi"/>
                <w:sz w:val="24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36"/>
                  <w:szCs w:val="40"/>
                </w:rPr>
                <w:id w:val="-17981363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>
                  <w:rPr>
                    <w:rFonts w:ascii="MS Gothic" w:eastAsia="MS Gothic" w:hAnsi="MS Gothic" w:cstheme="minorHAnsi" w:hint="eastAsia"/>
                    <w:sz w:val="36"/>
                    <w:szCs w:val="40"/>
                  </w:rPr>
                  <w:t>☐</w:t>
                </w:r>
              </w:sdtContent>
            </w:sdt>
            <w:r w:rsidR="004D4F0C" w:rsidRPr="004A6A8C">
              <w:rPr>
                <w:rFonts w:asciiTheme="minorHAnsi" w:hAnsiTheme="minorHAnsi" w:cstheme="minorHAnsi"/>
                <w:sz w:val="36"/>
                <w:szCs w:val="40"/>
              </w:rPr>
              <w:t xml:space="preserve"> </w:t>
            </w:r>
            <w:r w:rsidR="004D4F0C" w:rsidRPr="007F3EA3">
              <w:rPr>
                <w:rFonts w:asciiTheme="minorHAnsi" w:hAnsiTheme="minorHAnsi" w:cstheme="minorHAnsi"/>
                <w:sz w:val="24"/>
                <w:szCs w:val="28"/>
              </w:rPr>
              <w:t>Yes</w:t>
            </w:r>
            <w:r w:rsidR="004D4F0C">
              <w:rPr>
                <w:rFonts w:asciiTheme="minorHAnsi" w:hAnsiTheme="minorHAnsi" w:cstheme="minorHAnsi"/>
                <w:sz w:val="24"/>
                <w:szCs w:val="28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  <w:sz w:val="36"/>
                  <w:szCs w:val="40"/>
                </w:rPr>
                <w:id w:val="-175620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>
                  <w:rPr>
                    <w:rFonts w:ascii="MS Gothic" w:eastAsia="MS Gothic" w:hAnsi="MS Gothic" w:cstheme="majorHAnsi" w:hint="eastAsia"/>
                    <w:sz w:val="36"/>
                    <w:szCs w:val="40"/>
                  </w:rPr>
                  <w:t>☐</w:t>
                </w:r>
              </w:sdtContent>
            </w:sdt>
            <w:r w:rsidR="004D4F0C">
              <w:rPr>
                <w:rFonts w:asciiTheme="majorHAnsi" w:hAnsiTheme="majorHAnsi" w:cstheme="majorHAnsi"/>
                <w:sz w:val="36"/>
                <w:szCs w:val="40"/>
              </w:rPr>
              <w:t xml:space="preserve"> </w:t>
            </w:r>
            <w:r w:rsidR="004D4F0C" w:rsidRPr="001C2E85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  <w:p w14:paraId="60B78637" w14:textId="77777777" w:rsidR="004D4F0C" w:rsidRPr="004A6A8C" w:rsidRDefault="007A4723" w:rsidP="004D4F0C">
            <w:pPr>
              <w:jc w:val="center"/>
              <w:rPr>
                <w:rFonts w:asciiTheme="minorHAnsi" w:hAnsiTheme="minorHAnsi" w:cstheme="minorHAnsi"/>
                <w:sz w:val="36"/>
                <w:szCs w:val="40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7306517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4D4F0C" w:rsidRPr="004D4F0C">
              <w:rPr>
                <w:rFonts w:asciiTheme="minorHAnsi" w:hAnsiTheme="minorHAnsi" w:cstheme="minorHAnsi"/>
                <w:position w:val="-10"/>
                <w:sz w:val="36"/>
                <w:szCs w:val="36"/>
              </w:rPr>
              <w:t>*</w:t>
            </w:r>
            <w:r w:rsidR="004D4F0C" w:rsidRPr="004D4F0C">
              <w:rPr>
                <w:rFonts w:asciiTheme="minorHAnsi" w:hAnsiTheme="minorHAnsi" w:cstheme="minorHAnsi"/>
                <w:position w:val="-10"/>
                <w:sz w:val="22"/>
              </w:rPr>
              <w:t xml:space="preserve"> </w:t>
            </w:r>
            <w:r w:rsidR="004D4F0C">
              <w:rPr>
                <w:rFonts w:asciiTheme="minorHAnsi" w:hAnsiTheme="minorHAnsi" w:cstheme="minorHAnsi"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842538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 w:rsidRPr="00801C3D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4D4F0C" w:rsidRPr="004D4F0C">
              <w:rPr>
                <w:rFonts w:asciiTheme="minorHAnsi" w:hAnsiTheme="minorHAnsi" w:cstheme="minorHAnsi"/>
                <w:position w:val="-10"/>
                <w:sz w:val="36"/>
                <w:szCs w:val="36"/>
              </w:rPr>
              <w:t>**</w:t>
            </w:r>
          </w:p>
        </w:tc>
        <w:tc>
          <w:tcPr>
            <w:tcW w:w="2552" w:type="dxa"/>
            <w:vAlign w:val="center"/>
          </w:tcPr>
          <w:p w14:paraId="7BA4DB2C" w14:textId="77777777" w:rsidR="004D4F0C" w:rsidRPr="004A6A8C" w:rsidRDefault="007A4723" w:rsidP="004D4F0C">
            <w:pPr>
              <w:jc w:val="center"/>
              <w:rPr>
                <w:rFonts w:asciiTheme="minorHAnsi" w:hAnsiTheme="minorHAnsi" w:cstheme="minorHAnsi"/>
                <w:sz w:val="36"/>
                <w:szCs w:val="40"/>
              </w:rPr>
            </w:pPr>
            <w:sdt>
              <w:sdtPr>
                <w:rPr>
                  <w:rFonts w:asciiTheme="minorHAnsi" w:hAnsiTheme="minorHAnsi" w:cstheme="minorHAnsi"/>
                  <w:sz w:val="36"/>
                  <w:szCs w:val="40"/>
                </w:rPr>
                <w:id w:val="361569520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>
                  <w:rPr>
                    <w:rFonts w:ascii="MS Gothic" w:eastAsia="MS Gothic" w:hAnsi="MS Gothic" w:cstheme="minorHAnsi" w:hint="eastAsia"/>
                    <w:sz w:val="36"/>
                    <w:szCs w:val="40"/>
                  </w:rPr>
                  <w:t>☐</w:t>
                </w:r>
              </w:sdtContent>
            </w:sdt>
            <w:r w:rsidR="004D4F0C" w:rsidRPr="004A6A8C">
              <w:rPr>
                <w:rFonts w:asciiTheme="minorHAnsi" w:hAnsiTheme="minorHAnsi" w:cstheme="minorHAnsi"/>
                <w:sz w:val="36"/>
                <w:szCs w:val="40"/>
              </w:rPr>
              <w:t xml:space="preserve"> </w:t>
            </w:r>
            <w:r w:rsidR="004D4F0C" w:rsidRPr="004A6A8C">
              <w:rPr>
                <w:rFonts w:asciiTheme="minorHAnsi" w:hAnsiTheme="minorHAnsi" w:cstheme="minorHAnsi"/>
                <w:sz w:val="24"/>
                <w:szCs w:val="28"/>
              </w:rPr>
              <w:t>Yes</w:t>
            </w:r>
            <w:r w:rsidR="004D4F0C" w:rsidRPr="004A6A8C">
              <w:rPr>
                <w:rFonts w:asciiTheme="minorHAnsi" w:hAnsiTheme="minorHAnsi" w:cstheme="minorHAnsi"/>
                <w:sz w:val="36"/>
                <w:szCs w:val="4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36"/>
                  <w:szCs w:val="40"/>
                </w:rPr>
                <w:id w:val="17761268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0C">
                  <w:rPr>
                    <w:rFonts w:ascii="MS Gothic" w:eastAsia="MS Gothic" w:hAnsi="MS Gothic" w:cstheme="minorHAnsi" w:hint="eastAsia"/>
                    <w:sz w:val="36"/>
                    <w:szCs w:val="40"/>
                  </w:rPr>
                  <w:t>☐</w:t>
                </w:r>
              </w:sdtContent>
            </w:sdt>
            <w:r w:rsidR="004D4F0C">
              <w:rPr>
                <w:rFonts w:asciiTheme="minorHAnsi" w:hAnsiTheme="minorHAnsi" w:cstheme="minorHAnsi"/>
                <w:sz w:val="36"/>
                <w:szCs w:val="40"/>
              </w:rPr>
              <w:t xml:space="preserve"> </w:t>
            </w:r>
            <w:r w:rsidR="004D4F0C" w:rsidRPr="004A6A8C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sz w:val="36"/>
              <w:szCs w:val="40"/>
            </w:rPr>
            <w:id w:val="-1816639707"/>
            <w:lock w:val="sdtLocked"/>
            <w:placeholder>
              <w:docPart w:val="4C80FE8A4B354C0090812202760EABCA"/>
            </w:placeholder>
            <w:showingPlcHdr/>
            <w:text/>
          </w:sdtPr>
          <w:sdtEndPr/>
          <w:sdtContent>
            <w:tc>
              <w:tcPr>
                <w:tcW w:w="3145" w:type="dxa"/>
                <w:vAlign w:val="center"/>
              </w:tcPr>
              <w:p w14:paraId="7E791619" w14:textId="77777777" w:rsidR="004D4F0C" w:rsidRPr="004A6A8C" w:rsidRDefault="004D4F0C" w:rsidP="004D4F0C">
                <w:pPr>
                  <w:rPr>
                    <w:rFonts w:asciiTheme="minorHAnsi" w:hAnsiTheme="minorHAnsi" w:cstheme="minorHAnsi"/>
                    <w:sz w:val="36"/>
                    <w:szCs w:val="40"/>
                  </w:rPr>
                </w:pPr>
                <w:r>
                  <w:rPr>
                    <w:rStyle w:val="PlaceholderText"/>
                  </w:rPr>
                  <w:t>Enter comments</w:t>
                </w:r>
              </w:p>
            </w:tc>
          </w:sdtContent>
        </w:sdt>
      </w:tr>
      <w:tr w:rsidR="00DD384F" w:rsidRPr="004A6A8C" w14:paraId="41FAE0A1" w14:textId="77777777" w:rsidTr="00F60612">
        <w:trPr>
          <w:trHeight w:val="677"/>
        </w:trPr>
        <w:tc>
          <w:tcPr>
            <w:tcW w:w="1205" w:type="dxa"/>
            <w:tcBorders>
              <w:left w:val="nil"/>
              <w:bottom w:val="nil"/>
              <w:right w:val="nil"/>
            </w:tcBorders>
            <w:vAlign w:val="center"/>
          </w:tcPr>
          <w:p w14:paraId="0AFF5270" w14:textId="77777777" w:rsidR="00DD384F" w:rsidRPr="004A6A8C" w:rsidRDefault="00DD384F" w:rsidP="00DD384F">
            <w:pPr>
              <w:jc w:val="center"/>
              <w:rPr>
                <w:rFonts w:asciiTheme="minorHAnsi" w:hAnsiTheme="minorHAnsi" w:cstheme="minorHAnsi"/>
                <w:sz w:val="36"/>
                <w:szCs w:val="40"/>
              </w:rPr>
            </w:pPr>
          </w:p>
        </w:tc>
        <w:tc>
          <w:tcPr>
            <w:tcW w:w="1337" w:type="dxa"/>
            <w:tcBorders>
              <w:left w:val="nil"/>
              <w:bottom w:val="nil"/>
              <w:right w:val="nil"/>
            </w:tcBorders>
            <w:vAlign w:val="center"/>
          </w:tcPr>
          <w:p w14:paraId="000A5B13" w14:textId="77777777" w:rsidR="00DD384F" w:rsidRPr="00F60612" w:rsidRDefault="00DD384F" w:rsidP="00DD384F">
            <w:pPr>
              <w:rPr>
                <w:rFonts w:ascii="Tahoma" w:hAnsi="Tahoma" w:cs="Tahoma"/>
                <w:sz w:val="36"/>
                <w:szCs w:val="40"/>
              </w:rPr>
            </w:pPr>
          </w:p>
        </w:tc>
        <w:tc>
          <w:tcPr>
            <w:tcW w:w="824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85486D9" w14:textId="77777777" w:rsidR="00DD384F" w:rsidRPr="00F60612" w:rsidRDefault="001C2E85" w:rsidP="00DD384F">
            <w:pPr>
              <w:spacing w:line="276" w:lineRule="auto"/>
              <w:rPr>
                <w:rFonts w:ascii="Tahoma" w:hAnsi="Tahoma" w:cs="Tahoma"/>
                <w:szCs w:val="21"/>
              </w:rPr>
            </w:pPr>
            <w:r w:rsidRPr="004D4F0C">
              <w:rPr>
                <w:rFonts w:ascii="Tahoma" w:hAnsi="Tahoma" w:cs="Tahoma"/>
                <w:position w:val="-10"/>
                <w:sz w:val="36"/>
                <w:szCs w:val="36"/>
              </w:rPr>
              <w:t>*</w:t>
            </w:r>
            <w:r w:rsidR="00DD384F" w:rsidRPr="00F6061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D384F" w:rsidRPr="00F60612">
              <w:rPr>
                <w:rFonts w:ascii="Tahoma" w:hAnsi="Tahoma" w:cs="Tahoma"/>
                <w:szCs w:val="21"/>
              </w:rPr>
              <w:t>These are emergency medications that the athlete must have at ALL times.</w:t>
            </w:r>
          </w:p>
          <w:p w14:paraId="4DC60D59" w14:textId="77777777" w:rsidR="00DD384F" w:rsidRPr="00F60612" w:rsidRDefault="001C2E85" w:rsidP="00DD384F">
            <w:pPr>
              <w:rPr>
                <w:rFonts w:ascii="Tahoma" w:hAnsi="Tahoma" w:cs="Tahoma"/>
                <w:sz w:val="36"/>
                <w:szCs w:val="40"/>
              </w:rPr>
            </w:pPr>
            <w:r w:rsidRPr="004D4F0C">
              <w:rPr>
                <w:rFonts w:ascii="Tahoma" w:hAnsi="Tahoma" w:cs="Tahoma"/>
                <w:position w:val="-10"/>
                <w:sz w:val="36"/>
                <w:szCs w:val="36"/>
              </w:rPr>
              <w:t>**</w:t>
            </w:r>
            <w:r w:rsidR="00DD384F" w:rsidRPr="004D4F0C">
              <w:rPr>
                <w:rFonts w:ascii="Tahoma" w:hAnsi="Tahoma" w:cs="Tahoma"/>
                <w:position w:val="-10"/>
                <w:sz w:val="18"/>
                <w:szCs w:val="18"/>
              </w:rPr>
              <w:t xml:space="preserve"> </w:t>
            </w:r>
            <w:r w:rsidR="00DD384F" w:rsidRPr="00F60612">
              <w:rPr>
                <w:rFonts w:ascii="Tahoma" w:hAnsi="Tahoma" w:cs="Tahoma"/>
                <w:szCs w:val="21"/>
              </w:rPr>
              <w:t>These are controlled substances and must be carried by the coach.</w:t>
            </w:r>
          </w:p>
        </w:tc>
      </w:tr>
    </w:tbl>
    <w:p w14:paraId="50885D66" w14:textId="77777777" w:rsidR="00031F9C" w:rsidRPr="00C061EC" w:rsidRDefault="00031F9C">
      <w:pPr>
        <w:rPr>
          <w:rFonts w:asciiTheme="minorHAnsi" w:hAnsiTheme="minorHAnsi" w:cstheme="minorHAnsi"/>
          <w:sz w:val="20"/>
          <w:szCs w:val="20"/>
        </w:rPr>
      </w:pPr>
    </w:p>
    <w:p w14:paraId="1A73F4E3" w14:textId="77777777" w:rsidR="00406FC8" w:rsidRPr="004A6A8C" w:rsidRDefault="00406FC8">
      <w:pPr>
        <w:rPr>
          <w:rFonts w:asciiTheme="minorHAnsi" w:hAnsiTheme="minorHAnsi" w:cstheme="minorHAnsi"/>
          <w:sz w:val="6"/>
          <w:szCs w:val="6"/>
        </w:rPr>
      </w:pPr>
    </w:p>
    <w:p w14:paraId="6D867257" w14:textId="77777777" w:rsidR="00406FC8" w:rsidRPr="00F60612" w:rsidRDefault="00406FC8" w:rsidP="004707BB">
      <w:pPr>
        <w:jc w:val="center"/>
        <w:rPr>
          <w:rFonts w:asciiTheme="majorHAnsi" w:hAnsiTheme="majorHAnsi" w:cstheme="majorHAnsi"/>
          <w:b/>
          <w:bCs/>
          <w:sz w:val="32"/>
          <w:szCs w:val="36"/>
        </w:rPr>
      </w:pPr>
      <w:r w:rsidRPr="00F60612">
        <w:rPr>
          <w:rFonts w:asciiTheme="majorHAnsi" w:hAnsiTheme="majorHAnsi" w:cstheme="majorHAnsi"/>
          <w:b/>
          <w:bCs/>
          <w:sz w:val="28"/>
          <w:szCs w:val="32"/>
        </w:rPr>
        <w:t>CONFIDENTIAL</w:t>
      </w:r>
      <w:r w:rsidR="00D7651D" w:rsidRPr="00F60612">
        <w:rPr>
          <w:rFonts w:asciiTheme="majorHAnsi" w:hAnsiTheme="majorHAnsi" w:cstheme="majorHAnsi"/>
          <w:b/>
          <w:bCs/>
          <w:sz w:val="28"/>
          <w:szCs w:val="32"/>
        </w:rPr>
        <w:t xml:space="preserve"> </w:t>
      </w:r>
      <w:r w:rsidR="004707BB" w:rsidRPr="00F60612">
        <w:rPr>
          <w:rFonts w:asciiTheme="majorHAnsi" w:hAnsiTheme="majorHAnsi" w:cstheme="majorHAnsi"/>
          <w:b/>
          <w:bCs/>
          <w:sz w:val="28"/>
          <w:szCs w:val="32"/>
        </w:rPr>
        <w:t>-</w:t>
      </w:r>
      <w:r w:rsidRPr="00F60612">
        <w:rPr>
          <w:rFonts w:asciiTheme="majorHAnsi" w:hAnsiTheme="majorHAnsi" w:cstheme="majorHAnsi"/>
          <w:b/>
          <w:bCs/>
          <w:sz w:val="28"/>
          <w:szCs w:val="32"/>
        </w:rPr>
        <w:t xml:space="preserve"> Please call the school nurse with any questions</w:t>
      </w:r>
    </w:p>
    <w:p w14:paraId="59DD778E" w14:textId="77777777" w:rsidR="00406FC8" w:rsidRPr="008F45C1" w:rsidRDefault="00406FC8">
      <w:pPr>
        <w:rPr>
          <w:rFonts w:asciiTheme="minorHAnsi" w:hAnsiTheme="minorHAnsi" w:cstheme="minorHAnsi"/>
          <w:b/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5310"/>
        <w:gridCol w:w="1075"/>
        <w:gridCol w:w="2690"/>
      </w:tblGrid>
      <w:tr w:rsidR="00400E34" w:rsidRPr="004A6A8C" w14:paraId="20B81856" w14:textId="77777777" w:rsidTr="005E630B">
        <w:trPr>
          <w:trHeight w:val="43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0577B" w14:textId="77777777" w:rsidR="00400E34" w:rsidRPr="004A6A8C" w:rsidRDefault="00400E34" w:rsidP="003D0331">
            <w:pPr>
              <w:ind w:left="-105"/>
              <w:jc w:val="right"/>
              <w:rPr>
                <w:rFonts w:asciiTheme="minorHAnsi" w:hAnsiTheme="minorHAnsi" w:cstheme="minorHAnsi"/>
                <w:sz w:val="24"/>
                <w:szCs w:val="28"/>
              </w:rPr>
            </w:pPr>
            <w:r w:rsidRPr="004A6A8C">
              <w:rPr>
                <w:rFonts w:asciiTheme="minorHAnsi" w:hAnsiTheme="minorHAnsi" w:cstheme="minorHAnsi"/>
                <w:sz w:val="24"/>
                <w:szCs w:val="28"/>
              </w:rPr>
              <w:t>School Nurse: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8"/>
            </w:rPr>
            <w:id w:val="-1175267837"/>
            <w:lock w:val="sdtLocked"/>
            <w:placeholder>
              <w:docPart w:val="3514B9A97747483ABDA38A657779FDA4"/>
            </w:placeholder>
            <w:showingPlcHdr/>
            <w15:appearance w15:val="hidden"/>
          </w:sdtPr>
          <w:sdtEndPr/>
          <w:sdtContent>
            <w:tc>
              <w:tcPr>
                <w:tcW w:w="531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F68DBCE" w14:textId="77777777" w:rsidR="00400E34" w:rsidRPr="004A6A8C" w:rsidRDefault="001C2E85" w:rsidP="005E630B">
                <w:pPr>
                  <w:ind w:left="-105"/>
                  <w:rPr>
                    <w:rFonts w:asciiTheme="minorHAnsi" w:hAnsiTheme="minorHAnsi" w:cstheme="minorHAnsi"/>
                    <w:sz w:val="24"/>
                    <w:szCs w:val="28"/>
                  </w:rPr>
                </w:pPr>
                <w:r>
                  <w:rPr>
                    <w:rStyle w:val="PlaceholderText"/>
                  </w:rPr>
                  <w:t>Click or tap to enter school nurse name</w:t>
                </w:r>
              </w:p>
            </w:tc>
          </w:sdtContent>
        </w:sdt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54AAC" w14:textId="77777777" w:rsidR="00400E34" w:rsidRPr="004A6A8C" w:rsidRDefault="00400E34" w:rsidP="003D0331">
            <w:pPr>
              <w:jc w:val="right"/>
              <w:rPr>
                <w:rFonts w:asciiTheme="minorHAnsi" w:hAnsiTheme="minorHAnsi" w:cstheme="minorHAnsi"/>
                <w:sz w:val="24"/>
                <w:szCs w:val="28"/>
              </w:rPr>
            </w:pPr>
            <w:r w:rsidRPr="004A6A8C">
              <w:rPr>
                <w:rFonts w:asciiTheme="minorHAnsi" w:hAnsiTheme="minorHAnsi" w:cstheme="minorHAnsi"/>
                <w:sz w:val="24"/>
                <w:szCs w:val="28"/>
              </w:rPr>
              <w:t>Phone: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8"/>
            </w:rPr>
            <w:id w:val="-2102392432"/>
            <w:lock w:val="sdtLocked"/>
            <w:placeholder>
              <w:docPart w:val="EA497916906943C1BBD69D07A1358097"/>
            </w:placeholder>
            <w:showingPlcHdr/>
            <w15:appearance w15:val="hidden"/>
          </w:sdtPr>
          <w:sdtEndPr/>
          <w:sdtContent>
            <w:tc>
              <w:tcPr>
                <w:tcW w:w="269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FCE8459" w14:textId="77777777" w:rsidR="00400E34" w:rsidRPr="004A6A8C" w:rsidRDefault="005E630B" w:rsidP="005E630B">
                <w:pPr>
                  <w:rPr>
                    <w:rFonts w:asciiTheme="minorHAnsi" w:hAnsiTheme="minorHAnsi" w:cstheme="minorHAnsi"/>
                    <w:sz w:val="24"/>
                    <w:szCs w:val="28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 w:rsidRPr="00902796">
                  <w:rPr>
                    <w:rStyle w:val="PlaceholderText"/>
                  </w:rPr>
                  <w:t xml:space="preserve"> </w:t>
                </w:r>
                <w:r w:rsidR="00D465A3">
                  <w:rPr>
                    <w:rStyle w:val="PlaceholderText"/>
                  </w:rPr>
                  <w:t>Click to add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400E34" w:rsidRPr="004A6A8C" w14:paraId="75307685" w14:textId="77777777" w:rsidTr="005E630B">
        <w:trPr>
          <w:trHeight w:val="43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A5217" w14:textId="77777777" w:rsidR="00400E34" w:rsidRPr="004A6A8C" w:rsidRDefault="001E3B9F" w:rsidP="003D0331">
            <w:pPr>
              <w:ind w:left="-105"/>
              <w:jc w:val="right"/>
              <w:rPr>
                <w:rFonts w:asciiTheme="minorHAnsi" w:hAnsiTheme="minorHAnsi" w:cstheme="minorHAnsi"/>
                <w:sz w:val="24"/>
                <w:szCs w:val="28"/>
              </w:rPr>
            </w:pPr>
            <w:r w:rsidRPr="004A6A8C">
              <w:rPr>
                <w:rFonts w:asciiTheme="minorHAnsi" w:hAnsiTheme="minorHAnsi" w:cstheme="minorHAnsi"/>
                <w:sz w:val="24"/>
                <w:szCs w:val="28"/>
              </w:rPr>
              <w:t>School: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8"/>
            </w:rPr>
            <w:id w:val="-199086563"/>
            <w:lock w:val="sdtLocked"/>
            <w:placeholder>
              <w:docPart w:val="3761598B97CC4BA5B2D197FA5D135060"/>
            </w:placeholder>
            <w:showingPlcHdr/>
            <w15:appearance w15:val="hidden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27C14B2" w14:textId="77777777" w:rsidR="00400E34" w:rsidRPr="004A6A8C" w:rsidRDefault="00D465A3" w:rsidP="005E630B">
                <w:pPr>
                  <w:ind w:left="-105"/>
                  <w:rPr>
                    <w:rFonts w:asciiTheme="minorHAnsi" w:hAnsiTheme="minorHAnsi" w:cstheme="minorHAnsi"/>
                    <w:sz w:val="24"/>
                    <w:szCs w:val="28"/>
                  </w:rPr>
                </w:pPr>
                <w:r>
                  <w:rPr>
                    <w:rFonts w:asciiTheme="minorHAnsi" w:hAnsiTheme="minorHAnsi" w:cstheme="minorHAnsi"/>
                    <w:sz w:val="24"/>
                    <w:szCs w:val="28"/>
                  </w:rPr>
                  <w:t xml:space="preserve"> </w:t>
                </w:r>
                <w:r w:rsidR="005E630B">
                  <w:rPr>
                    <w:rFonts w:asciiTheme="minorHAnsi" w:hAnsiTheme="minorHAnsi" w:cstheme="minorHAnsi"/>
                    <w:sz w:val="24"/>
                    <w:szCs w:val="28"/>
                  </w:rPr>
                  <w:t xml:space="preserve">   </w:t>
                </w:r>
                <w:r>
                  <w:rPr>
                    <w:rStyle w:val="PlaceholderText"/>
                  </w:rPr>
                  <w:t>Click or tap to enter school name</w:t>
                </w:r>
                <w:r w:rsidR="005E630B">
                  <w:rPr>
                    <w:rFonts w:asciiTheme="minorHAnsi" w:hAnsiTheme="minorHAnsi" w:cstheme="minorHAnsi"/>
                    <w:sz w:val="24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2D06D" w14:textId="77777777" w:rsidR="001E3B9F" w:rsidRPr="004A6A8C" w:rsidRDefault="001E3B9F" w:rsidP="003D0331">
            <w:pPr>
              <w:jc w:val="right"/>
              <w:rPr>
                <w:rFonts w:asciiTheme="minorHAnsi" w:hAnsiTheme="minorHAnsi" w:cstheme="minorHAnsi"/>
                <w:sz w:val="24"/>
                <w:szCs w:val="28"/>
              </w:rPr>
            </w:pPr>
            <w:r w:rsidRPr="004A6A8C">
              <w:rPr>
                <w:rFonts w:asciiTheme="minorHAnsi" w:hAnsiTheme="minorHAnsi" w:cstheme="minorHAnsi"/>
                <w:sz w:val="24"/>
                <w:szCs w:val="28"/>
              </w:rPr>
              <w:t>Fax: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8"/>
            </w:rPr>
            <w:id w:val="779072558"/>
            <w:lock w:val="sdtLocked"/>
            <w:placeholder>
              <w:docPart w:val="E81F1A8C053441C08D4FE3C5AE9F0563"/>
            </w:placeholder>
            <w:showingPlcHdr/>
            <w15:appearance w15:val="hidden"/>
          </w:sdtPr>
          <w:sdtEndPr/>
          <w:sdtContent>
            <w:tc>
              <w:tcPr>
                <w:tcW w:w="26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1729E52" w14:textId="77777777" w:rsidR="00400E34" w:rsidRPr="004A6A8C" w:rsidRDefault="005E630B" w:rsidP="005E630B">
                <w:pPr>
                  <w:rPr>
                    <w:rFonts w:asciiTheme="minorHAnsi" w:hAnsiTheme="minorHAnsi" w:cstheme="minorHAnsi"/>
                    <w:sz w:val="24"/>
                    <w:szCs w:val="28"/>
                  </w:rPr>
                </w:pPr>
                <w:r>
                  <w:rPr>
                    <w:rFonts w:asciiTheme="minorHAnsi" w:hAnsiTheme="minorHAnsi" w:cstheme="minorHAnsi"/>
                    <w:sz w:val="24"/>
                    <w:szCs w:val="28"/>
                  </w:rPr>
                  <w:t xml:space="preserve">  </w:t>
                </w:r>
                <w:r w:rsidR="00D465A3">
                  <w:rPr>
                    <w:rStyle w:val="PlaceholderText"/>
                  </w:rPr>
                  <w:t>Click to add</w:t>
                </w:r>
                <w:r>
                  <w:rPr>
                    <w:rFonts w:asciiTheme="minorHAnsi" w:hAnsiTheme="minorHAnsi" w:cstheme="minorHAnsi"/>
                    <w:sz w:val="24"/>
                    <w:szCs w:val="28"/>
                  </w:rPr>
                  <w:t xml:space="preserve"> </w:t>
                </w:r>
              </w:p>
            </w:tc>
          </w:sdtContent>
        </w:sdt>
      </w:tr>
      <w:tr w:rsidR="001E3B9F" w:rsidRPr="004A6A8C" w14:paraId="3E57AFE9" w14:textId="77777777" w:rsidTr="005E630B">
        <w:trPr>
          <w:trHeight w:val="43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FB823" w14:textId="77777777" w:rsidR="001E3B9F" w:rsidRPr="004A6A8C" w:rsidRDefault="001E3B9F" w:rsidP="003D0331">
            <w:pPr>
              <w:ind w:left="-105"/>
              <w:jc w:val="right"/>
              <w:rPr>
                <w:rFonts w:asciiTheme="minorHAnsi" w:hAnsiTheme="minorHAnsi" w:cstheme="minorHAnsi"/>
                <w:sz w:val="24"/>
                <w:szCs w:val="28"/>
              </w:rPr>
            </w:pPr>
            <w:r w:rsidRPr="004A6A8C">
              <w:rPr>
                <w:rFonts w:asciiTheme="minorHAnsi" w:hAnsiTheme="minorHAnsi" w:cstheme="minorHAnsi"/>
                <w:sz w:val="24"/>
                <w:szCs w:val="28"/>
              </w:rPr>
              <w:t>Email: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8"/>
            </w:rPr>
            <w:id w:val="-1208640259"/>
            <w:lock w:val="sdtLocked"/>
            <w:placeholder>
              <w:docPart w:val="58F6F938A6A64C07A545CD199CB133F3"/>
            </w:placeholder>
            <w:showingPlcHdr/>
            <w15:appearance w15:val="hidden"/>
          </w:sdtPr>
          <w:sdtEndPr/>
          <w:sdtContent>
            <w:tc>
              <w:tcPr>
                <w:tcW w:w="907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A87FF3E" w14:textId="77777777" w:rsidR="001E3B9F" w:rsidRPr="004A6A8C" w:rsidRDefault="005E630B" w:rsidP="005E630B">
                <w:pPr>
                  <w:ind w:left="-105"/>
                  <w:rPr>
                    <w:rFonts w:asciiTheme="minorHAnsi" w:hAnsiTheme="minorHAnsi" w:cstheme="minorHAnsi"/>
                    <w:sz w:val="24"/>
                    <w:szCs w:val="28"/>
                  </w:rPr>
                </w:pPr>
                <w:r>
                  <w:rPr>
                    <w:rStyle w:val="PlaceholderText"/>
                  </w:rPr>
                  <w:t xml:space="preserve">   </w:t>
                </w:r>
                <w:r w:rsidR="00D465A3">
                  <w:rPr>
                    <w:rStyle w:val="PlaceholderText"/>
                  </w:rPr>
                  <w:t>Click to add</w:t>
                </w:r>
                <w:r>
                  <w:rPr>
                    <w:rStyle w:val="PlaceholderText"/>
                  </w:rPr>
                  <w:t xml:space="preserve"> </w:t>
                </w:r>
                <w:r w:rsidR="00D465A3">
                  <w:rPr>
                    <w:rStyle w:val="PlaceholderText"/>
                  </w:rPr>
                  <w:t>school nurse email</w:t>
                </w:r>
                <w:r>
                  <w:rPr>
                    <w:rStyle w:val="PlaceholderText"/>
                  </w:rPr>
                  <w:t xml:space="preserve">   </w:t>
                </w:r>
              </w:p>
            </w:tc>
          </w:sdtContent>
        </w:sdt>
      </w:tr>
    </w:tbl>
    <w:p w14:paraId="450454F0" w14:textId="77777777" w:rsidR="00AE35BC" w:rsidRDefault="00AE35BC" w:rsidP="005D6168">
      <w:pPr>
        <w:rPr>
          <w:b/>
          <w:bCs/>
          <w:sz w:val="22"/>
          <w:szCs w:val="24"/>
        </w:rPr>
        <w:sectPr w:rsidR="00AE35BC" w:rsidSect="00C061EC">
          <w:pgSz w:w="12240" w:h="15840" w:code="1"/>
          <w:pgMar w:top="720" w:right="720" w:bottom="720" w:left="720" w:header="0" w:footer="360" w:gutter="0"/>
          <w:cols w:space="720"/>
          <w:formProt w:val="0"/>
          <w:docGrid w:linePitch="360"/>
        </w:sectPr>
      </w:pPr>
    </w:p>
    <w:tbl>
      <w:tblPr>
        <w:tblStyle w:val="TableGrid"/>
        <w:tblW w:w="1053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540"/>
        <w:gridCol w:w="90"/>
        <w:gridCol w:w="360"/>
        <w:gridCol w:w="900"/>
        <w:gridCol w:w="1730"/>
        <w:gridCol w:w="70"/>
        <w:gridCol w:w="1890"/>
        <w:gridCol w:w="990"/>
        <w:gridCol w:w="450"/>
        <w:gridCol w:w="90"/>
        <w:gridCol w:w="360"/>
        <w:gridCol w:w="90"/>
        <w:gridCol w:w="2540"/>
        <w:gridCol w:w="430"/>
      </w:tblGrid>
      <w:tr w:rsidR="00C87846" w14:paraId="47531FFB" w14:textId="77777777" w:rsidTr="00221C05">
        <w:trPr>
          <w:trHeight w:val="540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B461D" w14:textId="77777777" w:rsidR="00C87846" w:rsidRPr="00D373FF" w:rsidRDefault="00C87846" w:rsidP="00BF5CDD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D373FF">
              <w:rPr>
                <w:rFonts w:asciiTheme="majorHAnsi" w:hAnsiTheme="majorHAnsi" w:cstheme="majorHAnsi"/>
                <w:sz w:val="24"/>
                <w:szCs w:val="28"/>
              </w:rPr>
              <w:lastRenderedPageBreak/>
              <w:t>On</w:t>
            </w:r>
            <w:r w:rsidR="00A408D6">
              <w:rPr>
                <w:rFonts w:asciiTheme="majorHAnsi" w:hAnsiTheme="majorHAnsi" w:cstheme="majorHAnsi"/>
                <w:sz w:val="24"/>
                <w:szCs w:val="28"/>
              </w:rPr>
              <w:t xml:space="preserve"> the</w:t>
            </w:r>
          </w:p>
        </w:tc>
        <w:sdt>
          <w:sdtPr>
            <w:rPr>
              <w:rFonts w:asciiTheme="majorHAnsi" w:hAnsiTheme="majorHAnsi" w:cstheme="majorHAnsi"/>
              <w:sz w:val="24"/>
              <w:szCs w:val="28"/>
            </w:rPr>
            <w:id w:val="-2058844581"/>
            <w:lock w:val="sdtLocked"/>
            <w:placeholder>
              <w:docPart w:val="FFEDD826862448A4A0F6786EEE697957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3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6FDB8F3" w14:textId="77777777" w:rsidR="00C87846" w:rsidRPr="00053EEE" w:rsidRDefault="004D4F0C" w:rsidP="00BF5CDD">
                <w:pPr>
                  <w:rPr>
                    <w:rFonts w:asciiTheme="majorHAnsi" w:hAnsiTheme="majorHAnsi" w:cstheme="majorHAnsi"/>
                    <w:sz w:val="24"/>
                    <w:szCs w:val="28"/>
                  </w:rPr>
                </w:pPr>
                <w:r>
                  <w:rPr>
                    <w:rStyle w:val="PlaceholderText"/>
                  </w:rPr>
                  <w:t>c</w:t>
                </w:r>
                <w:r w:rsidR="00A408D6" w:rsidRPr="001C0D3F">
                  <w:rPr>
                    <w:rStyle w:val="PlaceholderText"/>
                  </w:rPr>
                  <w:t xml:space="preserve">lick to </w:t>
                </w:r>
                <w:r w:rsidR="00D465A3">
                  <w:rPr>
                    <w:rStyle w:val="PlaceholderText"/>
                  </w:rPr>
                  <w:t>add date</w:t>
                </w:r>
                <w:r w:rsidR="00A408D6" w:rsidRPr="001C0D3F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D2A22" w14:textId="77777777" w:rsidR="00C87846" w:rsidRDefault="00C87846" w:rsidP="00BF5CDD">
            <w:pPr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the Emergency Care Plan for</w:t>
            </w:r>
          </w:p>
        </w:tc>
        <w:tc>
          <w:tcPr>
            <w:tcW w:w="35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360463" w14:textId="77777777" w:rsidR="00C87846" w:rsidRPr="00053EEE" w:rsidRDefault="00BA2678" w:rsidP="00BF5CDD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sz w:val="24"/>
                  <w:szCs w:val="28"/>
                </w:rPr>
                <w:id w:val="912193841"/>
                <w:lock w:val="sdtLocked"/>
                <w:placeholder>
                  <w:docPart w:val="70EB10C2761444708A20DD43755F1530"/>
                </w:placeholder>
                <w:showingPlcHdr/>
                <w:text/>
              </w:sdtPr>
              <w:sdtEndPr/>
              <w:sdtContent>
                <w:r w:rsidR="004D4F0C">
                  <w:rPr>
                    <w:rStyle w:val="PlaceholderText"/>
                  </w:rPr>
                  <w:t>s</w:t>
                </w:r>
                <w:r w:rsidR="00B26985">
                  <w:rPr>
                    <w:rStyle w:val="PlaceholderText"/>
                  </w:rPr>
                  <w:t xml:space="preserve">tudent </w:t>
                </w:r>
                <w:r w:rsidR="004D4F0C">
                  <w:rPr>
                    <w:rStyle w:val="PlaceholderText"/>
                  </w:rPr>
                  <w:t>n</w:t>
                </w:r>
                <w:r w:rsidR="00B26985">
                  <w:rPr>
                    <w:rStyle w:val="PlaceholderText"/>
                  </w:rPr>
                  <w:t>ame/</w:t>
                </w:r>
                <w:r w:rsidR="004D4F0C">
                  <w:rPr>
                    <w:rStyle w:val="PlaceholderText"/>
                  </w:rPr>
                  <w:t>i</w:t>
                </w:r>
                <w:r w:rsidR="00B26985">
                  <w:rPr>
                    <w:rStyle w:val="PlaceholderText"/>
                  </w:rPr>
                  <w:t>nitials</w:t>
                </w:r>
              </w:sdtContent>
            </w:sdt>
          </w:p>
        </w:tc>
      </w:tr>
      <w:tr w:rsidR="00BF5CDD" w14:paraId="2B46EE5C" w14:textId="77777777" w:rsidTr="00221C05">
        <w:trPr>
          <w:trHeight w:val="395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FECE1A" w14:textId="77777777" w:rsidR="00BF5CDD" w:rsidRDefault="00BF5CDD" w:rsidP="002A0E79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  <w: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  <w:t xml:space="preserve"> 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5A730" w14:textId="77777777" w:rsidR="00BF5CDD" w:rsidRDefault="00BF5CDD" w:rsidP="002A0E79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  <w: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  <w:t>Date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5BE449" w14:textId="77777777" w:rsidR="00BF5CDD" w:rsidRDefault="00BF5CDD" w:rsidP="002A0E79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  <w:r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18423" w14:textId="77777777" w:rsidR="00BF5CDD" w:rsidRDefault="00BF5CDD" w:rsidP="002A0E79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  <w: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  <w:t>Name/Initials</w:t>
            </w:r>
          </w:p>
        </w:tc>
      </w:tr>
      <w:tr w:rsidR="00BF5CDD" w14:paraId="44EFA6EC" w14:textId="77777777" w:rsidTr="00221C05"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30960" w14:textId="77777777" w:rsidR="00BF5CDD" w:rsidRDefault="00BF5CDD" w:rsidP="00BF5CDD">
            <w:pPr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and the use of</w:t>
            </w:r>
          </w:p>
        </w:tc>
        <w:sdt>
          <w:sdtPr>
            <w:rPr>
              <w:rFonts w:asciiTheme="majorHAnsi" w:eastAsia="Times New Roman" w:hAnsiTheme="majorHAnsi" w:cstheme="majorHAnsi"/>
              <w:color w:val="0E101A"/>
              <w:sz w:val="24"/>
              <w:szCs w:val="24"/>
            </w:rPr>
            <w:alias w:val=" "/>
            <w:tag w:val=" "/>
            <w:id w:val="431867049"/>
            <w:lock w:val="sdtLocked"/>
            <w:placeholder>
              <w:docPart w:val="83F68EAE4EAD4508A379035BAC354697"/>
            </w:placeholder>
            <w:showingPlcHdr/>
            <w:text/>
          </w:sdtPr>
          <w:sdtEndPr/>
          <w:sdtContent>
            <w:tc>
              <w:tcPr>
                <w:tcW w:w="468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FFB8C6E" w14:textId="77777777" w:rsidR="00BF5CDD" w:rsidRDefault="004D4F0C" w:rsidP="00AE4A32">
                <w:pPr>
                  <w:jc w:val="center"/>
                  <w:rPr>
                    <w:rFonts w:asciiTheme="majorHAnsi" w:eastAsia="Times New Roman" w:hAnsiTheme="majorHAnsi" w:cstheme="majorHAnsi"/>
                    <w:color w:val="0E101A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n</w:t>
                </w:r>
                <w:r w:rsidR="00AE4A32">
                  <w:rPr>
                    <w:rStyle w:val="PlaceholderText"/>
                  </w:rPr>
                  <w:t>ame of medication</w:t>
                </w:r>
              </w:p>
            </w:tc>
          </w:sdtContent>
        </w:sdt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728AA" w14:textId="77777777" w:rsidR="00BF5CDD" w:rsidRDefault="00BF5CDD" w:rsidP="00BF5CDD">
            <w:pPr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was reviewed and the medication</w:t>
            </w:r>
          </w:p>
        </w:tc>
      </w:tr>
      <w:tr w:rsidR="00BF5CDD" w14:paraId="1817095B" w14:textId="77777777" w:rsidTr="00221C05"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E3892C" w14:textId="77777777" w:rsidR="00BF5CDD" w:rsidRDefault="00BF5CDD" w:rsidP="00BF5CDD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0C123242" w14:textId="77777777" w:rsidR="00BF5CDD" w:rsidRDefault="00BF5CDD" w:rsidP="00BF5CDD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  <w:r w:rsidRPr="00143CC5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  <w:vertAlign w:val="superscript"/>
              </w:rPr>
              <w:t xml:space="preserve">Name </w:t>
            </w:r>
            <w:r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  <w:vertAlign w:val="superscript"/>
              </w:rPr>
              <w:t xml:space="preserve">of </w:t>
            </w:r>
            <w:r w:rsidRPr="00143CC5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  <w:vertAlign w:val="superscript"/>
              </w:rPr>
              <w:t>Medication</w:t>
            </w:r>
          </w:p>
        </w:tc>
        <w:tc>
          <w:tcPr>
            <w:tcW w:w="3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1EB637" w14:textId="77777777" w:rsidR="00BF5CDD" w:rsidRDefault="00BF5CDD" w:rsidP="00BF5CDD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  <w:r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412437" w14:textId="77777777" w:rsidR="00BF5CDD" w:rsidRDefault="00BF5CDD" w:rsidP="00BF5CDD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</w:p>
        </w:tc>
      </w:tr>
      <w:tr w:rsidR="00BF5CDD" w14:paraId="754581B9" w14:textId="77777777" w:rsidTr="00221C05"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CEA474" w14:textId="77777777" w:rsidR="00BF5CDD" w:rsidRDefault="00BF5CDD" w:rsidP="00BF5CDD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  <w:r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was provided to the coach.</w:t>
            </w:r>
          </w:p>
        </w:tc>
        <w:tc>
          <w:tcPr>
            <w:tcW w:w="68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87D00F" w14:textId="77777777" w:rsidR="00BF5CDD" w:rsidRPr="005847CF" w:rsidRDefault="00BF5CDD" w:rsidP="00BF5CDD">
            <w:pPr>
              <w:widowControl/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 xml:space="preserve"> </w:t>
            </w:r>
          </w:p>
        </w:tc>
      </w:tr>
      <w:tr w:rsidR="00BF5CDD" w14:paraId="4693EDBE" w14:textId="77777777" w:rsidTr="00221C0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68E91D8" w14:textId="77777777" w:rsidR="00BF5CDD" w:rsidRDefault="00BF5CDD" w:rsidP="00BF5CDD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7DBF3F" w14:textId="77777777" w:rsidR="00BF5CDD" w:rsidRPr="00143CC5" w:rsidRDefault="00BF5CDD" w:rsidP="00BF5CDD">
            <w:pPr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  <w:vertAlign w:val="superscript"/>
              </w:rPr>
            </w:pPr>
          </w:p>
        </w:tc>
        <w:tc>
          <w:tcPr>
            <w:tcW w:w="3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1E9B12" w14:textId="77777777" w:rsidR="00BF5CDD" w:rsidRDefault="00BF5CDD" w:rsidP="00BF5CDD">
            <w:pPr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2FCA72" w14:textId="77777777" w:rsidR="00BF5CDD" w:rsidRDefault="00BF5CDD" w:rsidP="00BF5CDD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A764724" w14:textId="77777777" w:rsidR="00BF5CDD" w:rsidRPr="005847CF" w:rsidRDefault="00BF5CDD" w:rsidP="00BF5CDD">
            <w:pPr>
              <w:widowControl/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</w:pPr>
          </w:p>
        </w:tc>
      </w:tr>
      <w:tr w:rsidR="00BF5CDD" w14:paraId="7E3972BD" w14:textId="77777777" w:rsidTr="00221C05">
        <w:trPr>
          <w:trHeight w:val="207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47EAC" w14:textId="77777777" w:rsidR="00BF5CDD" w:rsidRPr="00C87846" w:rsidRDefault="00BF5CDD" w:rsidP="00BF5CDD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C87846">
              <w:rPr>
                <w:rFonts w:asciiTheme="majorHAnsi" w:hAnsiTheme="majorHAnsi" w:cstheme="majorHAnsi"/>
                <w:sz w:val="24"/>
                <w:szCs w:val="28"/>
              </w:rPr>
              <w:t>The</w:t>
            </w:r>
          </w:p>
        </w:tc>
        <w:tc>
          <w:tcPr>
            <w:tcW w:w="49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C4E80" w14:textId="77777777" w:rsidR="00BF5CDD" w:rsidRPr="00053EEE" w:rsidRDefault="007A4723" w:rsidP="00BF5CDD">
            <w:pPr>
              <w:rPr>
                <w:rFonts w:asciiTheme="majorHAnsi" w:hAnsiTheme="majorHAnsi" w:cstheme="majorHAnsi"/>
                <w:sz w:val="24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8"/>
                </w:rPr>
                <w:alias w:val=" "/>
                <w:tag w:val=" "/>
                <w:id w:val="978659390"/>
                <w:lock w:val="sdtLocked"/>
                <w:placeholder>
                  <w:docPart w:val="CA57362A938C4031A26F1C012BDC563B"/>
                </w:placeholder>
                <w:showingPlcHdr/>
                <w:text/>
              </w:sdtPr>
              <w:sdtEndPr/>
              <w:sdtContent>
                <w:r w:rsidR="004D4F0C">
                  <w:rPr>
                    <w:rStyle w:val="PlaceholderText"/>
                  </w:rPr>
                  <w:t>s</w:t>
                </w:r>
                <w:r w:rsidR="00AE4A32">
                  <w:rPr>
                    <w:rStyle w:val="PlaceholderText"/>
                  </w:rPr>
                  <w:t xml:space="preserve">port </w:t>
                </w:r>
                <w:r w:rsidR="004D4F0C">
                  <w:rPr>
                    <w:rStyle w:val="PlaceholderText"/>
                  </w:rPr>
                  <w:t>n</w:t>
                </w:r>
                <w:r w:rsidR="00AE4A32">
                  <w:rPr>
                    <w:rStyle w:val="PlaceholderText"/>
                  </w:rPr>
                  <w:t>ame</w:t>
                </w:r>
              </w:sdtContent>
            </w:sdt>
            <w:r w:rsidR="00BF5CDD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C38F3" w14:textId="77777777" w:rsidR="00BF5CDD" w:rsidRDefault="00BF5CDD" w:rsidP="00BF5CDD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sz w:val="24"/>
                <w:szCs w:val="28"/>
              </w:rPr>
              <w:t>season ends on</w:t>
            </w:r>
          </w:p>
        </w:tc>
        <w:sdt>
          <w:sdtPr>
            <w:rPr>
              <w:rFonts w:asciiTheme="majorHAnsi" w:hAnsiTheme="majorHAnsi" w:cstheme="majorHAnsi"/>
              <w:sz w:val="24"/>
              <w:szCs w:val="28"/>
            </w:rPr>
            <w:alias w:val=" "/>
            <w:tag w:val=" "/>
            <w:id w:val="-1501884574"/>
            <w:lock w:val="sdtLocked"/>
            <w:placeholder>
              <w:docPart w:val="402CC116E3204C40A549C917448687B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DD1A1CF" w14:textId="77777777" w:rsidR="00BF5CDD" w:rsidRPr="00053EEE" w:rsidRDefault="004D4F0C" w:rsidP="00BF5CDD">
                <w:pPr>
                  <w:rPr>
                    <w:rFonts w:asciiTheme="majorHAnsi" w:hAnsiTheme="majorHAnsi" w:cstheme="majorHAnsi"/>
                    <w:sz w:val="24"/>
                    <w:szCs w:val="28"/>
                  </w:rPr>
                </w:pPr>
                <w:r>
                  <w:rPr>
                    <w:rStyle w:val="PlaceholderText"/>
                  </w:rPr>
                  <w:t>l</w:t>
                </w:r>
                <w:r w:rsidR="00960B5C">
                  <w:rPr>
                    <w:rStyle w:val="PlaceholderText"/>
                  </w:rPr>
                  <w:t>ast day of sport</w:t>
                </w:r>
                <w:r w:rsidR="00D465A3">
                  <w:rPr>
                    <w:rStyle w:val="PlaceholderText"/>
                  </w:rPr>
                  <w:t xml:space="preserve"> s</w:t>
                </w:r>
                <w:r w:rsidR="00960B5C">
                  <w:rPr>
                    <w:rStyle w:val="PlaceholderText"/>
                  </w:rPr>
                  <w:t>eason</w:t>
                </w:r>
                <w:r w:rsidR="00BF5CDD" w:rsidRPr="001C0D3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F5CDD" w14:paraId="13756D03" w14:textId="77777777" w:rsidTr="00221C05"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F3B61E" w14:textId="77777777" w:rsidR="00BF5CDD" w:rsidRDefault="00BF5CDD" w:rsidP="00BF5CDD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9E87AC" w14:textId="77777777" w:rsidR="00BF5CDD" w:rsidRDefault="00BF5CDD" w:rsidP="00BF5CDD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  <w: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  <w:t xml:space="preserve">Name of Sport                                                                                                                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7A52E" w14:textId="77777777" w:rsidR="00BF5CDD" w:rsidRDefault="00BF5CDD" w:rsidP="00BF5CDD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  <w: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  <w:t xml:space="preserve">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E18AB6D" w14:textId="77777777" w:rsidR="00BF5CDD" w:rsidRDefault="00BF5CDD" w:rsidP="00BF5CDD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  <w: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  <w:t>Date</w:t>
            </w:r>
          </w:p>
        </w:tc>
      </w:tr>
      <w:tr w:rsidR="00BF5CDD" w14:paraId="69D4855F" w14:textId="77777777" w:rsidTr="00221C05">
        <w:tc>
          <w:tcPr>
            <w:tcW w:w="1053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3BBAC" w14:textId="77777777" w:rsidR="00BF5CDD" w:rsidRPr="00A53A20" w:rsidRDefault="00BF5CDD" w:rsidP="00BF5CDD">
            <w:pPr>
              <w:widowControl/>
              <w:rPr>
                <w:rFonts w:asciiTheme="majorHAnsi" w:eastAsia="Times New Roman" w:hAnsiTheme="majorHAnsi" w:cstheme="majorHAnsi"/>
                <w:color w:val="0E101A"/>
                <w:sz w:val="28"/>
                <w:szCs w:val="28"/>
              </w:rPr>
            </w:pPr>
          </w:p>
          <w:p w14:paraId="2DA37613" w14:textId="77777777" w:rsidR="00BF5CDD" w:rsidRDefault="00BF5CDD" w:rsidP="00BF5CDD">
            <w:pPr>
              <w:widowControl/>
              <w:spacing w:line="276" w:lineRule="auto"/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At the end of the sports season the coach will return to the school nurse</w:t>
            </w:r>
          </w:p>
          <w:p w14:paraId="72F58067" w14:textId="77777777" w:rsidR="00BF5CDD" w:rsidRDefault="00BF5CDD" w:rsidP="00BF5CDD">
            <w:pPr>
              <w:pStyle w:val="ListParagraph"/>
              <w:widowControl/>
              <w:numPr>
                <w:ilvl w:val="0"/>
                <w:numId w:val="22"/>
              </w:numPr>
              <w:spacing w:line="276" w:lineRule="auto"/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</w:pPr>
            <w:r w:rsidRPr="00904B05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the Athletic Emergency Card (Coaches Copy)</w:t>
            </w:r>
          </w:p>
          <w:p w14:paraId="4F4BF6E3" w14:textId="77777777" w:rsidR="00BF5CDD" w:rsidRPr="00904B05" w:rsidRDefault="00BF5CDD" w:rsidP="00BF5CDD">
            <w:pPr>
              <w:pStyle w:val="ListParagraph"/>
              <w:widowControl/>
              <w:numPr>
                <w:ilvl w:val="0"/>
                <w:numId w:val="22"/>
              </w:numPr>
              <w:spacing w:line="276" w:lineRule="auto"/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the Emergency Care Plan</w:t>
            </w:r>
            <w:r w:rsidRPr="00C0774B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 xml:space="preserve"> </w:t>
            </w:r>
          </w:p>
          <w:p w14:paraId="304B4BE4" w14:textId="77777777" w:rsidR="00BF5CDD" w:rsidRDefault="00BF5CDD" w:rsidP="00BF5CDD">
            <w:pPr>
              <w:pStyle w:val="ListParagraph"/>
              <w:widowControl/>
              <w:numPr>
                <w:ilvl w:val="0"/>
                <w:numId w:val="22"/>
              </w:numPr>
              <w:spacing w:line="276" w:lineRule="auto"/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the medication</w:t>
            </w:r>
          </w:p>
          <w:p w14:paraId="53AB331B" w14:textId="77777777" w:rsidR="00BF5CDD" w:rsidRDefault="00BF5CDD" w:rsidP="00BF5CDD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</w:p>
        </w:tc>
      </w:tr>
      <w:tr w:rsidR="00BF5CDD" w14:paraId="018D6BFE" w14:textId="77777777" w:rsidTr="00221C05">
        <w:trPr>
          <w:trHeight w:val="576"/>
        </w:trPr>
        <w:tc>
          <w:tcPr>
            <w:tcW w:w="71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0D834D" w14:textId="77777777" w:rsidR="00BF5CDD" w:rsidRPr="00053EEE" w:rsidRDefault="00BF5CDD" w:rsidP="00BF5CDD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2E921" w14:textId="77777777" w:rsidR="00BF5CDD" w:rsidRPr="00053EEE" w:rsidRDefault="00BF5CDD" w:rsidP="00BF5CDD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666DC1" w14:textId="77777777" w:rsidR="00BF5CDD" w:rsidRPr="00053EEE" w:rsidRDefault="00BF5CDD" w:rsidP="00BF5CDD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  <w:tr w:rsidR="00BF5CDD" w14:paraId="782F2C01" w14:textId="77777777" w:rsidTr="00221C05">
        <w:tc>
          <w:tcPr>
            <w:tcW w:w="711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4B1E3" w14:textId="77777777" w:rsidR="00BF5CDD" w:rsidRDefault="00BF5CDD" w:rsidP="00221C05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  <w: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  <w:t>Coach Signature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9174C" w14:textId="77777777" w:rsidR="00BF5CDD" w:rsidRDefault="00BF5CDD" w:rsidP="00BF5CDD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FAF0A" w14:textId="77777777" w:rsidR="00BF5CDD" w:rsidRDefault="00BF5CDD" w:rsidP="00BF5CDD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  <w: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  <w:t>Date</w:t>
            </w:r>
          </w:p>
          <w:p w14:paraId="04CAEE93" w14:textId="77777777" w:rsidR="000853A5" w:rsidRDefault="000853A5" w:rsidP="00BF5CDD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</w:p>
        </w:tc>
      </w:tr>
      <w:tr w:rsidR="00221C05" w14:paraId="1F95784C" w14:textId="77777777" w:rsidTr="00221C05">
        <w:tc>
          <w:tcPr>
            <w:tcW w:w="71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821D1" w14:textId="77777777" w:rsidR="00221C05" w:rsidRPr="00221C05" w:rsidRDefault="00221C05" w:rsidP="00BF5CDD">
            <w:pPr>
              <w:rPr>
                <w:rFonts w:asciiTheme="majorHAnsi" w:hAnsiTheme="majorHAnsi" w:cstheme="majorHAnsi"/>
                <w:sz w:val="8"/>
                <w:szCs w:val="10"/>
                <w:vertAlign w:val="superscript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627B7" w14:textId="77777777" w:rsidR="00221C05" w:rsidRPr="00221C05" w:rsidRDefault="00221C05" w:rsidP="00BF5CDD">
            <w:pPr>
              <w:rPr>
                <w:rFonts w:asciiTheme="majorHAnsi" w:hAnsiTheme="majorHAnsi" w:cstheme="majorHAnsi"/>
                <w:sz w:val="8"/>
                <w:szCs w:val="10"/>
                <w:vertAlign w:val="superscript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E7AB0" w14:textId="77777777" w:rsidR="00221C05" w:rsidRPr="00221C05" w:rsidRDefault="00221C05" w:rsidP="00BF5CDD">
            <w:pPr>
              <w:rPr>
                <w:rFonts w:asciiTheme="majorHAnsi" w:hAnsiTheme="majorHAnsi" w:cstheme="majorHAnsi"/>
                <w:sz w:val="8"/>
                <w:szCs w:val="10"/>
                <w:vertAlign w:val="superscript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="90" w:tblpY="1081"/>
        <w:tblW w:w="10514" w:type="dxa"/>
        <w:tblLayout w:type="fixed"/>
        <w:tblLook w:val="04A0" w:firstRow="1" w:lastRow="0" w:firstColumn="1" w:lastColumn="0" w:noHBand="0" w:noVBand="1"/>
      </w:tblPr>
      <w:tblGrid>
        <w:gridCol w:w="539"/>
        <w:gridCol w:w="91"/>
        <w:gridCol w:w="360"/>
        <w:gridCol w:w="897"/>
        <w:gridCol w:w="1727"/>
        <w:gridCol w:w="76"/>
        <w:gridCol w:w="450"/>
        <w:gridCol w:w="810"/>
        <w:gridCol w:w="307"/>
        <w:gridCol w:w="314"/>
        <w:gridCol w:w="989"/>
        <w:gridCol w:w="10"/>
        <w:gridCol w:w="529"/>
        <w:gridCol w:w="359"/>
        <w:gridCol w:w="90"/>
        <w:gridCol w:w="2536"/>
        <w:gridCol w:w="430"/>
      </w:tblGrid>
      <w:tr w:rsidR="000853A5" w:rsidRPr="00221C05" w14:paraId="6DDA8CA2" w14:textId="77777777" w:rsidTr="00221C05">
        <w:trPr>
          <w:trHeight w:val="572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4C497" w14:textId="77777777" w:rsidR="000853A5" w:rsidRPr="00221C05" w:rsidRDefault="000853A5" w:rsidP="00221C05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221C05">
              <w:rPr>
                <w:rFonts w:asciiTheme="majorHAnsi" w:hAnsiTheme="majorHAnsi" w:cstheme="majorHAnsi"/>
                <w:sz w:val="24"/>
                <w:szCs w:val="28"/>
              </w:rPr>
              <w:t>On the</w:t>
            </w:r>
          </w:p>
        </w:tc>
        <w:sdt>
          <w:sdtPr>
            <w:rPr>
              <w:rFonts w:asciiTheme="majorHAnsi" w:hAnsiTheme="majorHAnsi" w:cstheme="majorHAnsi"/>
              <w:sz w:val="24"/>
              <w:szCs w:val="28"/>
            </w:rPr>
            <w:id w:val="302907433"/>
            <w:placeholder>
              <w:docPart w:val="888681A3853D4B678D20BC417E643765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5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766AB8C" w14:textId="77777777" w:rsidR="000853A5" w:rsidRPr="00221C05" w:rsidRDefault="004D4F0C" w:rsidP="00221C05">
                <w:pPr>
                  <w:rPr>
                    <w:rFonts w:asciiTheme="majorHAnsi" w:hAnsiTheme="majorHAnsi" w:cstheme="majorHAnsi"/>
                    <w:sz w:val="24"/>
                    <w:szCs w:val="28"/>
                  </w:rPr>
                </w:pPr>
                <w:r>
                  <w:rPr>
                    <w:rStyle w:val="PlaceholderText"/>
                  </w:rPr>
                  <w:t>c</w:t>
                </w:r>
                <w:r w:rsidR="000853A5" w:rsidRPr="00221C05">
                  <w:rPr>
                    <w:rStyle w:val="PlaceholderText"/>
                  </w:rPr>
                  <w:t>lick to enter date.</w:t>
                </w:r>
              </w:p>
            </w:tc>
          </w:sdtContent>
        </w:sdt>
        <w:tc>
          <w:tcPr>
            <w:tcW w:w="34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FF9C4" w14:textId="77777777" w:rsidR="000853A5" w:rsidRPr="00221C05" w:rsidRDefault="000853A5" w:rsidP="00221C05">
            <w:pPr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</w:pPr>
            <w:r w:rsidRPr="00221C05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the Emergency Care Plan for</w:t>
            </w:r>
          </w:p>
        </w:tc>
        <w:tc>
          <w:tcPr>
            <w:tcW w:w="2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ADC139" w14:textId="77777777" w:rsidR="000853A5" w:rsidRPr="00221C05" w:rsidRDefault="000853A5" w:rsidP="00221C05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221C05">
              <w:rPr>
                <w:rFonts w:asciiTheme="majorHAnsi" w:hAnsiTheme="majorHAnsi" w:cstheme="majorHAnsi"/>
                <w:color w:val="808080" w:themeColor="background1" w:themeShade="80"/>
                <w:sz w:val="24"/>
                <w:szCs w:val="2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sz w:val="24"/>
                  <w:szCs w:val="28"/>
                </w:rPr>
                <w:id w:val="1629432173"/>
                <w:placeholder>
                  <w:docPart w:val="C72DF215D3D74D978C4D230500138828"/>
                </w:placeholder>
                <w:showingPlcHdr/>
                <w:text/>
              </w:sdtPr>
              <w:sdtEndPr/>
              <w:sdtContent>
                <w:r w:rsidR="004D4F0C">
                  <w:rPr>
                    <w:rStyle w:val="PlaceholderText"/>
                  </w:rPr>
                  <w:t>s</w:t>
                </w:r>
                <w:r w:rsidRPr="00221C05">
                  <w:rPr>
                    <w:rStyle w:val="PlaceholderText"/>
                  </w:rPr>
                  <w:t xml:space="preserve">tudent </w:t>
                </w:r>
                <w:r w:rsidR="004D4F0C">
                  <w:rPr>
                    <w:rStyle w:val="PlaceholderText"/>
                  </w:rPr>
                  <w:t>n</w:t>
                </w:r>
                <w:r w:rsidRPr="00221C05">
                  <w:rPr>
                    <w:rStyle w:val="PlaceholderText"/>
                  </w:rPr>
                  <w:t>ame/</w:t>
                </w:r>
                <w:r w:rsidR="004D4F0C">
                  <w:rPr>
                    <w:rStyle w:val="PlaceholderText"/>
                  </w:rPr>
                  <w:t>i</w:t>
                </w:r>
                <w:r w:rsidRPr="00221C05">
                  <w:rPr>
                    <w:rStyle w:val="PlaceholderText"/>
                  </w:rPr>
                  <w:t>nitials</w:t>
                </w:r>
              </w:sdtContent>
            </w:sdt>
          </w:p>
        </w:tc>
      </w:tr>
      <w:tr w:rsidR="000853A5" w:rsidRPr="00221C05" w14:paraId="70EE6C36" w14:textId="77777777" w:rsidTr="00221C05">
        <w:trPr>
          <w:trHeight w:val="418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521663" w14:textId="77777777" w:rsidR="000853A5" w:rsidRPr="00221C05" w:rsidRDefault="000853A5" w:rsidP="00221C05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  <w:r w:rsidRPr="00221C05"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  <w:t xml:space="preserve"> 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31D7C4" w14:textId="77777777" w:rsidR="000853A5" w:rsidRPr="00221C05" w:rsidRDefault="000853A5" w:rsidP="00221C05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  <w:r w:rsidRPr="00221C05"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  <w:t>Date</w:t>
            </w:r>
          </w:p>
        </w:tc>
        <w:tc>
          <w:tcPr>
            <w:tcW w:w="39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F2F4128" w14:textId="77777777" w:rsidR="000853A5" w:rsidRPr="00221C05" w:rsidRDefault="000853A5" w:rsidP="00221C05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  <w:r w:rsidRPr="00221C05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 xml:space="preserve"> 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39C43" w14:textId="77777777" w:rsidR="000853A5" w:rsidRPr="00221C05" w:rsidRDefault="000853A5" w:rsidP="00221C05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  <w:r w:rsidRPr="00221C05"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  <w:t>Name/Initials</w:t>
            </w:r>
          </w:p>
        </w:tc>
      </w:tr>
      <w:tr w:rsidR="000853A5" w:rsidRPr="00221C05" w14:paraId="7AFE1B75" w14:textId="77777777" w:rsidTr="00221C05">
        <w:trPr>
          <w:trHeight w:val="302"/>
        </w:trPr>
        <w:tc>
          <w:tcPr>
            <w:tcW w:w="18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A4477" w14:textId="77777777" w:rsidR="000853A5" w:rsidRPr="00221C05" w:rsidRDefault="000853A5" w:rsidP="00221C05">
            <w:pPr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</w:pPr>
            <w:r w:rsidRPr="00221C05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and the use of</w:t>
            </w:r>
          </w:p>
        </w:tc>
        <w:sdt>
          <w:sdtPr>
            <w:rPr>
              <w:rFonts w:asciiTheme="majorHAnsi" w:eastAsia="Times New Roman" w:hAnsiTheme="majorHAnsi" w:cstheme="majorHAnsi"/>
              <w:color w:val="0E101A"/>
              <w:sz w:val="24"/>
              <w:szCs w:val="24"/>
            </w:rPr>
            <w:alias w:val=" "/>
            <w:tag w:val=" "/>
            <w:id w:val="-1697994600"/>
            <w:placeholder>
              <w:docPart w:val="5C8523E6D0C247B9A0BB1831941F91F2"/>
            </w:placeholder>
            <w:showingPlcHdr/>
            <w:text/>
          </w:sdtPr>
          <w:sdtEndPr/>
          <w:sdtContent>
            <w:tc>
              <w:tcPr>
                <w:tcW w:w="4673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5E1428D" w14:textId="77777777" w:rsidR="000853A5" w:rsidRPr="00221C05" w:rsidRDefault="004D4F0C" w:rsidP="00221C05">
                <w:pPr>
                  <w:jc w:val="center"/>
                  <w:rPr>
                    <w:rFonts w:asciiTheme="majorHAnsi" w:eastAsia="Times New Roman" w:hAnsiTheme="majorHAnsi" w:cstheme="majorHAnsi"/>
                    <w:color w:val="0E101A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n</w:t>
                </w:r>
                <w:r w:rsidR="000853A5" w:rsidRPr="00221C05">
                  <w:rPr>
                    <w:rStyle w:val="PlaceholderText"/>
                  </w:rPr>
                  <w:t>ame of medication</w:t>
                </w:r>
              </w:p>
            </w:tc>
          </w:sdtContent>
        </w:sdt>
        <w:tc>
          <w:tcPr>
            <w:tcW w:w="39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2F357" w14:textId="77777777" w:rsidR="000853A5" w:rsidRPr="00221C05" w:rsidRDefault="000853A5" w:rsidP="00221C05">
            <w:pPr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</w:pPr>
            <w:r w:rsidRPr="00221C05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was reviewed and the medication</w:t>
            </w:r>
          </w:p>
        </w:tc>
      </w:tr>
      <w:tr w:rsidR="000853A5" w:rsidRPr="00221C05" w14:paraId="25BD1FE0" w14:textId="77777777" w:rsidTr="00221C05">
        <w:trPr>
          <w:trHeight w:val="302"/>
        </w:trPr>
        <w:tc>
          <w:tcPr>
            <w:tcW w:w="18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7042F5" w14:textId="77777777" w:rsidR="000853A5" w:rsidRPr="00221C05" w:rsidRDefault="000853A5" w:rsidP="00221C05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</w:p>
        </w:tc>
        <w:tc>
          <w:tcPr>
            <w:tcW w:w="3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C55066" w14:textId="77777777" w:rsidR="000853A5" w:rsidRPr="00221C05" w:rsidRDefault="000853A5" w:rsidP="00221C05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  <w:r w:rsidRPr="00221C05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  <w:vertAlign w:val="superscript"/>
              </w:rPr>
              <w:t>Name of Medication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AA3705" w14:textId="77777777" w:rsidR="000853A5" w:rsidRPr="00221C05" w:rsidRDefault="000853A5" w:rsidP="00221C05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  <w:r w:rsidRPr="00221C05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 xml:space="preserve"> </w:t>
            </w:r>
          </w:p>
        </w:tc>
        <w:tc>
          <w:tcPr>
            <w:tcW w:w="39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0D7137" w14:textId="77777777" w:rsidR="000853A5" w:rsidRPr="00221C05" w:rsidRDefault="000853A5" w:rsidP="00221C05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</w:p>
        </w:tc>
      </w:tr>
      <w:tr w:rsidR="000853A5" w:rsidRPr="00221C05" w14:paraId="2F0C5652" w14:textId="77777777" w:rsidTr="00221C05">
        <w:trPr>
          <w:trHeight w:val="288"/>
        </w:trPr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7CA67F" w14:textId="77777777" w:rsidR="000853A5" w:rsidRPr="00221C05" w:rsidRDefault="000853A5" w:rsidP="00221C05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  <w:r w:rsidRPr="00221C05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was provided to the coach.</w:t>
            </w:r>
          </w:p>
        </w:tc>
        <w:tc>
          <w:tcPr>
            <w:tcW w:w="68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00C32F9" w14:textId="77777777" w:rsidR="000853A5" w:rsidRPr="00221C05" w:rsidRDefault="000853A5" w:rsidP="00221C05">
            <w:pPr>
              <w:widowControl/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</w:pPr>
            <w:r w:rsidRPr="00221C05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 xml:space="preserve"> </w:t>
            </w:r>
          </w:p>
        </w:tc>
      </w:tr>
      <w:tr w:rsidR="000853A5" w:rsidRPr="00221C05" w14:paraId="1F3147D8" w14:textId="77777777" w:rsidTr="00221C05">
        <w:trPr>
          <w:trHeight w:val="302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075855CB" w14:textId="77777777" w:rsidR="000853A5" w:rsidRPr="00221C05" w:rsidRDefault="000853A5" w:rsidP="00221C05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E00398" w14:textId="77777777" w:rsidR="000853A5" w:rsidRPr="00221C05" w:rsidRDefault="000853A5" w:rsidP="00221C05">
            <w:pPr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  <w:vertAlign w:val="superscript"/>
              </w:rPr>
            </w:pPr>
          </w:p>
        </w:tc>
        <w:tc>
          <w:tcPr>
            <w:tcW w:w="34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F6B68F" w14:textId="77777777" w:rsidR="000853A5" w:rsidRPr="00221C05" w:rsidRDefault="000853A5" w:rsidP="00221C05">
            <w:pPr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C66BB6" w14:textId="77777777" w:rsidR="000853A5" w:rsidRPr="00221C05" w:rsidRDefault="000853A5" w:rsidP="00221C05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41EDDD7" w14:textId="77777777" w:rsidR="000853A5" w:rsidRPr="00221C05" w:rsidRDefault="000853A5" w:rsidP="00221C05">
            <w:pPr>
              <w:widowControl/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</w:pPr>
          </w:p>
        </w:tc>
      </w:tr>
      <w:tr w:rsidR="000853A5" w:rsidRPr="00221C05" w14:paraId="14588030" w14:textId="77777777" w:rsidTr="00221C05">
        <w:trPr>
          <w:trHeight w:val="219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DDF91" w14:textId="77777777" w:rsidR="000853A5" w:rsidRPr="00221C05" w:rsidRDefault="000853A5" w:rsidP="00221C05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221C05">
              <w:rPr>
                <w:rFonts w:asciiTheme="majorHAnsi" w:hAnsiTheme="majorHAnsi" w:cstheme="majorHAnsi"/>
                <w:sz w:val="24"/>
                <w:szCs w:val="28"/>
              </w:rPr>
              <w:t>The</w:t>
            </w:r>
          </w:p>
        </w:tc>
        <w:tc>
          <w:tcPr>
            <w:tcW w:w="49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69D10" w14:textId="77777777" w:rsidR="000853A5" w:rsidRPr="00221C05" w:rsidRDefault="007A4723" w:rsidP="00221C05">
            <w:pPr>
              <w:rPr>
                <w:rFonts w:asciiTheme="majorHAnsi" w:hAnsiTheme="majorHAnsi" w:cstheme="majorHAnsi"/>
                <w:sz w:val="24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8"/>
                </w:rPr>
                <w:alias w:val=" "/>
                <w:tag w:val=" "/>
                <w:id w:val="711397286"/>
                <w:placeholder>
                  <w:docPart w:val="43C4D57639704493BFDF4487E61C16D1"/>
                </w:placeholder>
                <w:showingPlcHdr/>
                <w:text/>
              </w:sdtPr>
              <w:sdtEndPr/>
              <w:sdtContent>
                <w:r w:rsidR="004D4F0C">
                  <w:rPr>
                    <w:rStyle w:val="PlaceholderText"/>
                  </w:rPr>
                  <w:t>s</w:t>
                </w:r>
                <w:r w:rsidR="000853A5" w:rsidRPr="00221C05">
                  <w:rPr>
                    <w:rStyle w:val="PlaceholderText"/>
                  </w:rPr>
                  <w:t xml:space="preserve">port </w:t>
                </w:r>
                <w:r w:rsidR="004D4F0C">
                  <w:rPr>
                    <w:rStyle w:val="PlaceholderText"/>
                  </w:rPr>
                  <w:t>n</w:t>
                </w:r>
                <w:r w:rsidR="000853A5" w:rsidRPr="00221C05">
                  <w:rPr>
                    <w:rStyle w:val="PlaceholderText"/>
                  </w:rPr>
                  <w:t>ame</w:t>
                </w:r>
              </w:sdtContent>
            </w:sdt>
            <w:r w:rsidR="000853A5" w:rsidRPr="00221C05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42B0E" w14:textId="77777777" w:rsidR="000853A5" w:rsidRPr="00221C05" w:rsidRDefault="000853A5" w:rsidP="00221C05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221C05">
              <w:rPr>
                <w:rFonts w:asciiTheme="majorHAnsi" w:hAnsiTheme="majorHAnsi" w:cstheme="majorHAnsi"/>
                <w:sz w:val="24"/>
                <w:szCs w:val="28"/>
              </w:rPr>
              <w:t>season ends on</w:t>
            </w:r>
          </w:p>
        </w:tc>
        <w:sdt>
          <w:sdtPr>
            <w:rPr>
              <w:rFonts w:asciiTheme="majorHAnsi" w:hAnsiTheme="majorHAnsi" w:cstheme="majorHAnsi"/>
              <w:sz w:val="24"/>
              <w:szCs w:val="28"/>
            </w:rPr>
            <w:alias w:val=" "/>
            <w:tag w:val=" "/>
            <w:id w:val="-1316032054"/>
            <w:placeholder>
              <w:docPart w:val="5CCECC76386949C58A3914A529F9AC8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5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4C4936C" w14:textId="77777777" w:rsidR="000853A5" w:rsidRPr="00221C05" w:rsidRDefault="004D4F0C" w:rsidP="00221C05">
                <w:pPr>
                  <w:rPr>
                    <w:rFonts w:asciiTheme="majorHAnsi" w:hAnsiTheme="majorHAnsi" w:cstheme="majorHAnsi"/>
                    <w:sz w:val="24"/>
                    <w:szCs w:val="28"/>
                  </w:rPr>
                </w:pPr>
                <w:r>
                  <w:rPr>
                    <w:rStyle w:val="PlaceholderText"/>
                  </w:rPr>
                  <w:t>l</w:t>
                </w:r>
                <w:r w:rsidR="000853A5" w:rsidRPr="00221C05">
                  <w:rPr>
                    <w:rStyle w:val="PlaceholderText"/>
                  </w:rPr>
                  <w:t>ast day of sport season.</w:t>
                </w:r>
              </w:p>
            </w:tc>
          </w:sdtContent>
        </w:sdt>
      </w:tr>
      <w:tr w:rsidR="000853A5" w:rsidRPr="00221C05" w14:paraId="7355DB7A" w14:textId="77777777" w:rsidTr="00221C05">
        <w:trPr>
          <w:trHeight w:val="302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3A5EC5" w14:textId="77777777" w:rsidR="000853A5" w:rsidRPr="00221C05" w:rsidRDefault="000853A5" w:rsidP="00221C05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</w:p>
        </w:tc>
        <w:tc>
          <w:tcPr>
            <w:tcW w:w="503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528149" w14:textId="77777777" w:rsidR="000853A5" w:rsidRPr="00221C05" w:rsidRDefault="000853A5" w:rsidP="00221C05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  <w:r w:rsidRPr="00221C05"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  <w:t xml:space="preserve">Name of Sport                                                                                                                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69F91" w14:textId="77777777" w:rsidR="000853A5" w:rsidRPr="00221C05" w:rsidRDefault="000853A5" w:rsidP="00221C05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  <w:r w:rsidRPr="00221C05"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  <w:t xml:space="preserve"> 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694538B" w14:textId="77777777" w:rsidR="000853A5" w:rsidRPr="00221C05" w:rsidRDefault="000853A5" w:rsidP="00221C05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  <w:r w:rsidRPr="00221C05"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  <w:t>Date</w:t>
            </w:r>
          </w:p>
        </w:tc>
      </w:tr>
      <w:tr w:rsidR="000853A5" w:rsidRPr="00221C05" w14:paraId="4F6E3B8F" w14:textId="77777777" w:rsidTr="00221C05">
        <w:trPr>
          <w:trHeight w:val="2082"/>
        </w:trPr>
        <w:tc>
          <w:tcPr>
            <w:tcW w:w="1051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1CB4F" w14:textId="77777777" w:rsidR="000853A5" w:rsidRPr="00221C05" w:rsidRDefault="000853A5" w:rsidP="00221C05">
            <w:pPr>
              <w:widowControl/>
              <w:rPr>
                <w:rFonts w:asciiTheme="majorHAnsi" w:eastAsia="Times New Roman" w:hAnsiTheme="majorHAnsi" w:cstheme="majorHAnsi"/>
                <w:i/>
                <w:iCs/>
                <w:color w:val="0E101A"/>
                <w:sz w:val="28"/>
                <w:szCs w:val="28"/>
              </w:rPr>
            </w:pPr>
          </w:p>
          <w:p w14:paraId="6E71766E" w14:textId="77777777" w:rsidR="000853A5" w:rsidRPr="00221C05" w:rsidRDefault="000853A5" w:rsidP="00221C05">
            <w:pPr>
              <w:widowControl/>
              <w:spacing w:line="276" w:lineRule="auto"/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</w:pPr>
            <w:r w:rsidRPr="00221C05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At the end of the sports season the coach will return to the school nurse</w:t>
            </w:r>
          </w:p>
          <w:p w14:paraId="11D946E9" w14:textId="77777777" w:rsidR="000853A5" w:rsidRPr="00221C05" w:rsidRDefault="000853A5" w:rsidP="00221C05">
            <w:pPr>
              <w:pStyle w:val="ListParagraph"/>
              <w:widowControl/>
              <w:numPr>
                <w:ilvl w:val="0"/>
                <w:numId w:val="22"/>
              </w:numPr>
              <w:spacing w:line="276" w:lineRule="auto"/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</w:pPr>
            <w:r w:rsidRPr="00221C05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the Athletic Emergency Card (Coaches Copy)</w:t>
            </w:r>
          </w:p>
          <w:p w14:paraId="57821051" w14:textId="77777777" w:rsidR="000853A5" w:rsidRPr="00221C05" w:rsidRDefault="000853A5" w:rsidP="00221C05">
            <w:pPr>
              <w:pStyle w:val="ListParagraph"/>
              <w:widowControl/>
              <w:numPr>
                <w:ilvl w:val="0"/>
                <w:numId w:val="22"/>
              </w:numPr>
              <w:spacing w:line="276" w:lineRule="auto"/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</w:pPr>
            <w:r w:rsidRPr="00221C05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 xml:space="preserve">the Emergency Care Plan  </w:t>
            </w:r>
          </w:p>
          <w:p w14:paraId="33B8CBB1" w14:textId="77777777" w:rsidR="000853A5" w:rsidRPr="00221C05" w:rsidRDefault="000853A5" w:rsidP="00221C05">
            <w:pPr>
              <w:pStyle w:val="ListParagraph"/>
              <w:widowControl/>
              <w:numPr>
                <w:ilvl w:val="0"/>
                <w:numId w:val="22"/>
              </w:numPr>
              <w:spacing w:line="276" w:lineRule="auto"/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</w:pPr>
            <w:r w:rsidRPr="00221C05">
              <w:rPr>
                <w:rFonts w:asciiTheme="majorHAnsi" w:eastAsia="Times New Roman" w:hAnsiTheme="majorHAnsi" w:cstheme="majorHAnsi"/>
                <w:color w:val="0E101A"/>
                <w:sz w:val="24"/>
                <w:szCs w:val="24"/>
              </w:rPr>
              <w:t>the medication</w:t>
            </w:r>
          </w:p>
          <w:p w14:paraId="536B1E17" w14:textId="77777777" w:rsidR="000853A5" w:rsidRPr="00221C05" w:rsidRDefault="000853A5" w:rsidP="00221C05">
            <w:pPr>
              <w:rPr>
                <w:rFonts w:asciiTheme="majorHAnsi" w:hAnsiTheme="majorHAnsi" w:cstheme="majorHAnsi"/>
                <w:i/>
                <w:iCs/>
                <w:sz w:val="24"/>
                <w:szCs w:val="28"/>
                <w:vertAlign w:val="superscript"/>
              </w:rPr>
            </w:pPr>
          </w:p>
        </w:tc>
      </w:tr>
      <w:tr w:rsidR="000853A5" w:rsidRPr="00221C05" w14:paraId="1B4690A5" w14:textId="77777777" w:rsidTr="00221C05">
        <w:trPr>
          <w:trHeight w:val="576"/>
        </w:trPr>
        <w:tc>
          <w:tcPr>
            <w:tcW w:w="709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EFC9AB" w14:textId="77777777" w:rsidR="000853A5" w:rsidRPr="00221C05" w:rsidRDefault="000853A5" w:rsidP="00221C05">
            <w:pPr>
              <w:rPr>
                <w:rFonts w:asciiTheme="majorHAnsi" w:hAnsiTheme="majorHAnsi" w:cstheme="majorHAnsi"/>
                <w:i/>
                <w:iCs/>
                <w:sz w:val="24"/>
                <w:szCs w:val="28"/>
                <w:vertAlign w:val="superscript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89477" w14:textId="77777777" w:rsidR="000853A5" w:rsidRPr="00221C05" w:rsidRDefault="000853A5" w:rsidP="00221C05">
            <w:pPr>
              <w:rPr>
                <w:rFonts w:asciiTheme="majorHAnsi" w:hAnsiTheme="majorHAnsi" w:cstheme="majorHAnsi"/>
                <w:i/>
                <w:iCs/>
                <w:sz w:val="52"/>
                <w:szCs w:val="56"/>
                <w:vertAlign w:val="superscript"/>
              </w:rPr>
            </w:pPr>
          </w:p>
        </w:tc>
        <w:tc>
          <w:tcPr>
            <w:tcW w:w="2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046FEC" w14:textId="77777777" w:rsidR="000853A5" w:rsidRPr="00221C05" w:rsidRDefault="000853A5" w:rsidP="00221C05">
            <w:pPr>
              <w:rPr>
                <w:rFonts w:asciiTheme="majorHAnsi" w:hAnsiTheme="majorHAnsi" w:cstheme="majorHAnsi"/>
                <w:i/>
                <w:iCs/>
                <w:sz w:val="24"/>
                <w:szCs w:val="28"/>
                <w:vertAlign w:val="superscript"/>
              </w:rPr>
            </w:pPr>
          </w:p>
        </w:tc>
      </w:tr>
      <w:tr w:rsidR="000853A5" w:rsidRPr="00221C05" w14:paraId="00809E2E" w14:textId="77777777" w:rsidTr="00221C05">
        <w:trPr>
          <w:trHeight w:val="676"/>
        </w:trPr>
        <w:tc>
          <w:tcPr>
            <w:tcW w:w="709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7D098" w14:textId="77777777" w:rsidR="000853A5" w:rsidRPr="00221C05" w:rsidRDefault="000853A5" w:rsidP="00221C05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  <w:r w:rsidRPr="00221C05"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  <w:t>Coach Signature</w:t>
            </w:r>
          </w:p>
          <w:p w14:paraId="7B7A626F" w14:textId="77777777" w:rsidR="000853A5" w:rsidRDefault="000853A5" w:rsidP="00221C05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</w:p>
          <w:p w14:paraId="211F290C" w14:textId="77777777" w:rsidR="00221C05" w:rsidRPr="00221C05" w:rsidRDefault="00221C05" w:rsidP="00221C05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67A6A" w14:textId="77777777" w:rsidR="000853A5" w:rsidRPr="00221C05" w:rsidRDefault="000853A5" w:rsidP="00221C05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</w:p>
          <w:p w14:paraId="3343122B" w14:textId="77777777" w:rsidR="000853A5" w:rsidRPr="00221C05" w:rsidRDefault="000853A5" w:rsidP="00221C05">
            <w:pPr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1CD769" w14:textId="77777777" w:rsidR="000853A5" w:rsidRPr="00221C05" w:rsidRDefault="000853A5" w:rsidP="00221C05">
            <w:pPr>
              <w:rPr>
                <w:rFonts w:asciiTheme="majorHAnsi" w:hAnsiTheme="majorHAnsi" w:cstheme="majorHAnsi"/>
                <w:sz w:val="52"/>
                <w:szCs w:val="56"/>
                <w:vertAlign w:val="superscript"/>
              </w:rPr>
            </w:pPr>
            <w:r w:rsidRPr="00221C05">
              <w:rPr>
                <w:rFonts w:asciiTheme="majorHAnsi" w:hAnsiTheme="majorHAnsi" w:cstheme="majorHAnsi"/>
                <w:sz w:val="24"/>
                <w:szCs w:val="28"/>
                <w:vertAlign w:val="superscript"/>
              </w:rPr>
              <w:t>Date</w:t>
            </w:r>
          </w:p>
        </w:tc>
      </w:tr>
      <w:tr w:rsidR="00221C05" w:rsidRPr="00221C05" w14:paraId="09928E0F" w14:textId="77777777" w:rsidTr="00221C05">
        <w:trPr>
          <w:trHeight w:val="20"/>
        </w:trPr>
        <w:tc>
          <w:tcPr>
            <w:tcW w:w="709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14105AE" w14:textId="77777777" w:rsidR="00221C05" w:rsidRDefault="00221C05" w:rsidP="00221C05">
            <w:pPr>
              <w:rPr>
                <w:rFonts w:asciiTheme="majorHAnsi" w:hAnsiTheme="majorHAnsi" w:cstheme="majorHAnsi"/>
                <w:i/>
                <w:iCs/>
                <w:sz w:val="8"/>
                <w:szCs w:val="10"/>
                <w:vertAlign w:val="superscript"/>
              </w:rPr>
            </w:pPr>
          </w:p>
          <w:p w14:paraId="1683BC2E" w14:textId="77777777" w:rsidR="005F52EE" w:rsidRPr="00221C05" w:rsidRDefault="005F52EE" w:rsidP="00221C05">
            <w:pPr>
              <w:rPr>
                <w:rFonts w:asciiTheme="majorHAnsi" w:hAnsiTheme="majorHAnsi" w:cstheme="majorHAnsi"/>
                <w:i/>
                <w:iCs/>
                <w:sz w:val="8"/>
                <w:szCs w:val="10"/>
                <w:vertAlign w:val="superscript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6F917" w14:textId="77777777" w:rsidR="00221C05" w:rsidRPr="00221C05" w:rsidRDefault="00221C05" w:rsidP="00221C05">
            <w:pPr>
              <w:rPr>
                <w:rFonts w:asciiTheme="majorHAnsi" w:hAnsiTheme="majorHAnsi" w:cstheme="majorHAnsi"/>
                <w:i/>
                <w:iCs/>
                <w:sz w:val="8"/>
                <w:szCs w:val="10"/>
                <w:vertAlign w:val="superscript"/>
              </w:rPr>
            </w:pPr>
          </w:p>
        </w:tc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ED308" w14:textId="77777777" w:rsidR="00221C05" w:rsidRPr="00221C05" w:rsidRDefault="00221C05" w:rsidP="00221C05">
            <w:pPr>
              <w:rPr>
                <w:rFonts w:asciiTheme="majorHAnsi" w:hAnsiTheme="majorHAnsi" w:cstheme="majorHAnsi"/>
                <w:i/>
                <w:iCs/>
                <w:sz w:val="8"/>
                <w:szCs w:val="10"/>
                <w:vertAlign w:val="superscript"/>
              </w:rPr>
            </w:pPr>
          </w:p>
        </w:tc>
      </w:tr>
      <w:tr w:rsidR="00221C05" w:rsidRPr="00221C05" w14:paraId="60112AE3" w14:textId="77777777" w:rsidTr="00221C05">
        <w:trPr>
          <w:trHeight w:val="285"/>
        </w:trPr>
        <w:tc>
          <w:tcPr>
            <w:tcW w:w="5257" w:type="dxa"/>
            <w:gridSpan w:val="9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660991C" w14:textId="77777777" w:rsidR="00221C05" w:rsidRPr="005F52EE" w:rsidRDefault="00221C05" w:rsidP="00221C05">
            <w:pPr>
              <w:rPr>
                <w:rFonts w:asciiTheme="majorHAnsi" w:hAnsiTheme="majorHAnsi" w:cstheme="majorHAnsi"/>
                <w:i/>
                <w:iCs/>
                <w:sz w:val="32"/>
                <w:szCs w:val="32"/>
                <w:vertAlign w:val="superscript"/>
              </w:rPr>
            </w:pPr>
          </w:p>
          <w:p w14:paraId="52DEA1D6" w14:textId="77777777" w:rsidR="005F52EE" w:rsidRPr="00221C05" w:rsidRDefault="005F52EE" w:rsidP="00221C05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  <w:vertAlign w:val="superscript"/>
              </w:rPr>
            </w:pPr>
          </w:p>
          <w:p w14:paraId="41F36057" w14:textId="77777777" w:rsidR="00221C05" w:rsidRPr="00221C05" w:rsidRDefault="00221C05" w:rsidP="00221C05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5257" w:type="dxa"/>
            <w:gridSpan w:val="8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0C3BC07" w14:textId="77777777" w:rsidR="00221C05" w:rsidRPr="00221C05" w:rsidRDefault="00221C05" w:rsidP="00221C05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  <w:vertAlign w:val="superscript"/>
              </w:rPr>
            </w:pPr>
          </w:p>
        </w:tc>
      </w:tr>
    </w:tbl>
    <w:p w14:paraId="0DA73836" w14:textId="77777777" w:rsidR="00F77984" w:rsidRPr="0087524F" w:rsidRDefault="00F77984" w:rsidP="00E6052D">
      <w:pPr>
        <w:rPr>
          <w:rFonts w:asciiTheme="majorHAnsi" w:hAnsiTheme="majorHAnsi" w:cstheme="majorHAnsi"/>
          <w:sz w:val="24"/>
          <w:szCs w:val="28"/>
          <w:vertAlign w:val="superscript"/>
        </w:rPr>
      </w:pPr>
    </w:p>
    <w:sectPr w:rsidR="00F77984" w:rsidRPr="0087524F" w:rsidSect="005F52EE">
      <w:pgSz w:w="12240" w:h="15840" w:code="1"/>
      <w:pgMar w:top="720" w:right="720" w:bottom="720" w:left="720" w:header="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050CB" w14:textId="77777777" w:rsidR="008F2769" w:rsidRDefault="008F2769" w:rsidP="00C555DD">
      <w:r>
        <w:separator/>
      </w:r>
    </w:p>
  </w:endnote>
  <w:endnote w:type="continuationSeparator" w:id="0">
    <w:p w14:paraId="6FF7F740" w14:textId="77777777" w:rsidR="008F2769" w:rsidRDefault="008F2769" w:rsidP="00C5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729C1" w14:textId="77777777" w:rsidR="00C555DD" w:rsidRPr="00684C51" w:rsidRDefault="00B419BA" w:rsidP="00684C51">
    <w:pPr>
      <w:pStyle w:val="Footer"/>
      <w:jc w:val="center"/>
      <w:rPr>
        <w:rFonts w:asciiTheme="majorHAnsi" w:hAnsiTheme="majorHAnsi" w:cstheme="majorHAnsi"/>
      </w:rPr>
    </w:pPr>
    <w:r w:rsidRPr="00684C51">
      <w:rPr>
        <w:rFonts w:asciiTheme="majorHAnsi" w:hAnsiTheme="majorHAnsi" w:cstheme="majorHAnsi"/>
        <w:sz w:val="18"/>
        <w:szCs w:val="18"/>
      </w:rPr>
      <w:t xml:space="preserve">This sample resource is located at </w:t>
    </w:r>
    <w:hyperlink r:id="rId1" w:history="1">
      <w:r w:rsidRPr="00684C51">
        <w:rPr>
          <w:rStyle w:val="Hyperlink"/>
          <w:rFonts w:asciiTheme="majorHAnsi" w:hAnsiTheme="majorHAnsi" w:cstheme="majorHAnsi"/>
          <w:sz w:val="18"/>
          <w:szCs w:val="18"/>
        </w:rPr>
        <w:t>www.schoolhealthny.com</w:t>
      </w:r>
    </w:hyperlink>
    <w:r w:rsidRPr="00684C51">
      <w:rPr>
        <w:rFonts w:asciiTheme="majorHAnsi" w:hAnsiTheme="majorHAnsi" w:cstheme="majorHAnsi"/>
        <w:sz w:val="18"/>
        <w:szCs w:val="18"/>
      </w:rPr>
      <w:t xml:space="preserve"> under Forms/Notifications </w:t>
    </w:r>
    <w:r w:rsidR="00D7651D" w:rsidRPr="00684C51">
      <w:rPr>
        <w:rFonts w:asciiTheme="majorHAnsi" w:hAnsiTheme="majorHAnsi" w:cstheme="majorHAnsi"/>
        <w:sz w:val="18"/>
        <w:szCs w:val="18"/>
      </w:rPr>
      <w:t>7/21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3AE68" w14:textId="77777777" w:rsidR="008F2769" w:rsidRDefault="008F2769" w:rsidP="00C555DD">
      <w:r>
        <w:separator/>
      </w:r>
    </w:p>
  </w:footnote>
  <w:footnote w:type="continuationSeparator" w:id="0">
    <w:p w14:paraId="0C283D2E" w14:textId="77777777" w:rsidR="008F2769" w:rsidRDefault="008F2769" w:rsidP="00C55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B7954" w14:textId="77777777" w:rsidR="00333D4B" w:rsidRPr="00F77984" w:rsidRDefault="00333D4B">
    <w:pPr>
      <w:pStyle w:val="Header"/>
      <w:rPr>
        <w:color w:val="F79646" w:themeColor="accent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756B0"/>
    <w:multiLevelType w:val="hybridMultilevel"/>
    <w:tmpl w:val="6C044DFA"/>
    <w:lvl w:ilvl="0" w:tplc="DEF6258C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5FA7860"/>
    <w:multiLevelType w:val="hybridMultilevel"/>
    <w:tmpl w:val="90BC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60A3"/>
    <w:multiLevelType w:val="hybridMultilevel"/>
    <w:tmpl w:val="8C669C18"/>
    <w:lvl w:ilvl="0" w:tplc="B9DCC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324BD"/>
    <w:multiLevelType w:val="multilevel"/>
    <w:tmpl w:val="F0404B20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FF120D7"/>
    <w:multiLevelType w:val="hybridMultilevel"/>
    <w:tmpl w:val="6C52E376"/>
    <w:lvl w:ilvl="0" w:tplc="56102BB4">
      <w:start w:val="1"/>
      <w:numFmt w:val="bullet"/>
      <w:lvlText w:val="•"/>
      <w:lvlJc w:val="left"/>
      <w:pPr>
        <w:ind w:left="648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A5336E"/>
    <w:multiLevelType w:val="hybridMultilevel"/>
    <w:tmpl w:val="66CE7280"/>
    <w:lvl w:ilvl="0" w:tplc="2622709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505F3"/>
    <w:multiLevelType w:val="hybridMultilevel"/>
    <w:tmpl w:val="BDAC018A"/>
    <w:lvl w:ilvl="0" w:tplc="352093CA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6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F519D4"/>
    <w:multiLevelType w:val="hybridMultilevel"/>
    <w:tmpl w:val="14D82270"/>
    <w:lvl w:ilvl="0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CFD2AA8"/>
    <w:multiLevelType w:val="hybridMultilevel"/>
    <w:tmpl w:val="2CD071F2"/>
    <w:lvl w:ilvl="0" w:tplc="97B0C81A">
      <w:start w:val="1"/>
      <w:numFmt w:val="bullet"/>
      <w:pStyle w:val="Heading3"/>
      <w:lvlText w:val=""/>
      <w:lvlJc w:val="left"/>
      <w:pPr>
        <w:ind w:left="360" w:hanging="360"/>
      </w:pPr>
      <w:rPr>
        <w:rFonts w:ascii="Wingdings" w:hAnsi="Wingdings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65F91" w:themeColor="accent1" w:themeShade="BF"/>
        <w:spacing w:val="0"/>
        <w:kern w:val="0"/>
        <w:position w:val="0"/>
        <w:sz w:val="32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E46020"/>
    <w:multiLevelType w:val="hybridMultilevel"/>
    <w:tmpl w:val="26B68E46"/>
    <w:lvl w:ilvl="0" w:tplc="615C5DB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6585D"/>
    <w:multiLevelType w:val="multilevel"/>
    <w:tmpl w:val="DF30C7B6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65F91" w:themeColor="accent1" w:themeShade="BF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92430"/>
    <w:multiLevelType w:val="hybridMultilevel"/>
    <w:tmpl w:val="FE4A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40FDF"/>
    <w:multiLevelType w:val="hybridMultilevel"/>
    <w:tmpl w:val="3C96B8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E91CE7"/>
    <w:multiLevelType w:val="hybridMultilevel"/>
    <w:tmpl w:val="0606987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3B262BB"/>
    <w:multiLevelType w:val="multilevel"/>
    <w:tmpl w:val="DEC024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2E7DC0"/>
    <w:multiLevelType w:val="hybridMultilevel"/>
    <w:tmpl w:val="17FED414"/>
    <w:lvl w:ilvl="0" w:tplc="76DE9CAA">
      <w:start w:val="1"/>
      <w:numFmt w:val="bullet"/>
      <w:pStyle w:val="ListParagraph"/>
      <w:lvlText w:val="•"/>
      <w:lvlJc w:val="left"/>
      <w:pPr>
        <w:ind w:left="72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81F59"/>
    <w:multiLevelType w:val="hybridMultilevel"/>
    <w:tmpl w:val="C8A05B58"/>
    <w:lvl w:ilvl="0" w:tplc="D892EE10">
      <w:start w:val="1"/>
      <w:numFmt w:val="bullet"/>
      <w:pStyle w:val="ListParagraph2"/>
      <w:lvlText w:val="o"/>
      <w:lvlJc w:val="left"/>
      <w:pPr>
        <w:ind w:left="1080" w:hanging="360"/>
      </w:pPr>
      <w:rPr>
        <w:rFonts w:ascii="Wingdings" w:hAnsi="Wingdings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6"/>
        <w:szCs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4"/>
  </w:num>
  <w:num w:numId="4">
    <w:abstractNumId w:val="8"/>
  </w:num>
  <w:num w:numId="5">
    <w:abstractNumId w:val="8"/>
  </w:num>
  <w:num w:numId="6">
    <w:abstractNumId w:val="8"/>
  </w:num>
  <w:num w:numId="7">
    <w:abstractNumId w:val="5"/>
  </w:num>
  <w:num w:numId="8">
    <w:abstractNumId w:val="2"/>
  </w:num>
  <w:num w:numId="9">
    <w:abstractNumId w:val="16"/>
  </w:num>
  <w:num w:numId="10">
    <w:abstractNumId w:val="10"/>
  </w:num>
  <w:num w:numId="11">
    <w:abstractNumId w:val="3"/>
  </w:num>
  <w:num w:numId="12">
    <w:abstractNumId w:val="3"/>
  </w:num>
  <w:num w:numId="13">
    <w:abstractNumId w:val="8"/>
  </w:num>
  <w:num w:numId="14">
    <w:abstractNumId w:val="16"/>
  </w:num>
  <w:num w:numId="15">
    <w:abstractNumId w:val="8"/>
  </w:num>
  <w:num w:numId="16">
    <w:abstractNumId w:val="15"/>
  </w:num>
  <w:num w:numId="17">
    <w:abstractNumId w:val="1"/>
  </w:num>
  <w:num w:numId="18">
    <w:abstractNumId w:val="11"/>
  </w:num>
  <w:num w:numId="19">
    <w:abstractNumId w:val="14"/>
  </w:num>
  <w:num w:numId="20">
    <w:abstractNumId w:val="14"/>
  </w:num>
  <w:num w:numId="21">
    <w:abstractNumId w:val="13"/>
  </w:num>
  <w:num w:numId="22">
    <w:abstractNumId w:val="7"/>
  </w:num>
  <w:num w:numId="23">
    <w:abstractNumId w:val="12"/>
  </w:num>
  <w:num w:numId="24">
    <w:abstractNumId w:val="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wNTc0szQ3NzM1szBU0lEKTi0uzszPAykwqgUAtve9eSwAAAA="/>
  </w:docVars>
  <w:rsids>
    <w:rsidRoot w:val="00AB7831"/>
    <w:rsid w:val="00031F9C"/>
    <w:rsid w:val="000357DC"/>
    <w:rsid w:val="00053EEE"/>
    <w:rsid w:val="000541C5"/>
    <w:rsid w:val="000579B7"/>
    <w:rsid w:val="000853A5"/>
    <w:rsid w:val="000879B3"/>
    <w:rsid w:val="000924DF"/>
    <w:rsid w:val="000960EF"/>
    <w:rsid w:val="000A1192"/>
    <w:rsid w:val="000B2829"/>
    <w:rsid w:val="000C0272"/>
    <w:rsid w:val="000C544B"/>
    <w:rsid w:val="000C767E"/>
    <w:rsid w:val="000F59CD"/>
    <w:rsid w:val="00104DC4"/>
    <w:rsid w:val="00107522"/>
    <w:rsid w:val="00123630"/>
    <w:rsid w:val="001300C2"/>
    <w:rsid w:val="00136BEC"/>
    <w:rsid w:val="00142078"/>
    <w:rsid w:val="00143CC5"/>
    <w:rsid w:val="00144B62"/>
    <w:rsid w:val="0016168C"/>
    <w:rsid w:val="0017339E"/>
    <w:rsid w:val="0017389A"/>
    <w:rsid w:val="001835CE"/>
    <w:rsid w:val="001848C9"/>
    <w:rsid w:val="001A0EC9"/>
    <w:rsid w:val="001B1C3A"/>
    <w:rsid w:val="001C2AF1"/>
    <w:rsid w:val="001C2E85"/>
    <w:rsid w:val="001C742B"/>
    <w:rsid w:val="001C7EE1"/>
    <w:rsid w:val="001E117F"/>
    <w:rsid w:val="001E16A1"/>
    <w:rsid w:val="001E3B9F"/>
    <w:rsid w:val="00204359"/>
    <w:rsid w:val="00207B61"/>
    <w:rsid w:val="00221C05"/>
    <w:rsid w:val="00244B06"/>
    <w:rsid w:val="0025350C"/>
    <w:rsid w:val="00255690"/>
    <w:rsid w:val="00261626"/>
    <w:rsid w:val="00264632"/>
    <w:rsid w:val="00277243"/>
    <w:rsid w:val="00277557"/>
    <w:rsid w:val="0028507F"/>
    <w:rsid w:val="002941B2"/>
    <w:rsid w:val="00295965"/>
    <w:rsid w:val="002A0E79"/>
    <w:rsid w:val="002B6869"/>
    <w:rsid w:val="002F043E"/>
    <w:rsid w:val="002F2846"/>
    <w:rsid w:val="003105D9"/>
    <w:rsid w:val="003247A2"/>
    <w:rsid w:val="00333D4B"/>
    <w:rsid w:val="00336DCA"/>
    <w:rsid w:val="00344F72"/>
    <w:rsid w:val="00352D76"/>
    <w:rsid w:val="0036085B"/>
    <w:rsid w:val="0037101E"/>
    <w:rsid w:val="003725FB"/>
    <w:rsid w:val="00381DCE"/>
    <w:rsid w:val="003B414C"/>
    <w:rsid w:val="003C5B1D"/>
    <w:rsid w:val="003D0331"/>
    <w:rsid w:val="003F23F7"/>
    <w:rsid w:val="003F6694"/>
    <w:rsid w:val="003F6DFF"/>
    <w:rsid w:val="00400E34"/>
    <w:rsid w:val="00406754"/>
    <w:rsid w:val="00406FC8"/>
    <w:rsid w:val="00413040"/>
    <w:rsid w:val="0041693C"/>
    <w:rsid w:val="0042657E"/>
    <w:rsid w:val="00452A85"/>
    <w:rsid w:val="00455FAE"/>
    <w:rsid w:val="004707BB"/>
    <w:rsid w:val="004722EA"/>
    <w:rsid w:val="0047537B"/>
    <w:rsid w:val="0048256A"/>
    <w:rsid w:val="00482A25"/>
    <w:rsid w:val="004A2A28"/>
    <w:rsid w:val="004A6A8C"/>
    <w:rsid w:val="004D4F0C"/>
    <w:rsid w:val="005067F8"/>
    <w:rsid w:val="005137D0"/>
    <w:rsid w:val="005138B4"/>
    <w:rsid w:val="00520F9C"/>
    <w:rsid w:val="0053430F"/>
    <w:rsid w:val="00541CB5"/>
    <w:rsid w:val="00543978"/>
    <w:rsid w:val="005450C2"/>
    <w:rsid w:val="00545E68"/>
    <w:rsid w:val="00561107"/>
    <w:rsid w:val="005636AD"/>
    <w:rsid w:val="005704D5"/>
    <w:rsid w:val="005847CF"/>
    <w:rsid w:val="00590344"/>
    <w:rsid w:val="005A1827"/>
    <w:rsid w:val="005A64AF"/>
    <w:rsid w:val="005C5FBE"/>
    <w:rsid w:val="005D6168"/>
    <w:rsid w:val="005E630B"/>
    <w:rsid w:val="005F4FA8"/>
    <w:rsid w:val="005F52EE"/>
    <w:rsid w:val="006078B7"/>
    <w:rsid w:val="00623A90"/>
    <w:rsid w:val="00631106"/>
    <w:rsid w:val="00646A5B"/>
    <w:rsid w:val="00672BB7"/>
    <w:rsid w:val="00684C51"/>
    <w:rsid w:val="00691475"/>
    <w:rsid w:val="006A5369"/>
    <w:rsid w:val="006A57E7"/>
    <w:rsid w:val="006B17FF"/>
    <w:rsid w:val="006B7165"/>
    <w:rsid w:val="006B7260"/>
    <w:rsid w:val="006C2FFB"/>
    <w:rsid w:val="006C33F2"/>
    <w:rsid w:val="006D0E5E"/>
    <w:rsid w:val="006E6445"/>
    <w:rsid w:val="006F5721"/>
    <w:rsid w:val="006F7110"/>
    <w:rsid w:val="0070024E"/>
    <w:rsid w:val="0070721C"/>
    <w:rsid w:val="00711FA9"/>
    <w:rsid w:val="0072721B"/>
    <w:rsid w:val="0073791F"/>
    <w:rsid w:val="00742BBA"/>
    <w:rsid w:val="00746EAE"/>
    <w:rsid w:val="007545A1"/>
    <w:rsid w:val="00790771"/>
    <w:rsid w:val="007A4723"/>
    <w:rsid w:val="007B69A5"/>
    <w:rsid w:val="007D6157"/>
    <w:rsid w:val="007D6B8B"/>
    <w:rsid w:val="007E5AA1"/>
    <w:rsid w:val="007E5C70"/>
    <w:rsid w:val="007F1233"/>
    <w:rsid w:val="007F3EA3"/>
    <w:rsid w:val="00801C3D"/>
    <w:rsid w:val="00821805"/>
    <w:rsid w:val="00822AE0"/>
    <w:rsid w:val="00830BF6"/>
    <w:rsid w:val="008342BE"/>
    <w:rsid w:val="00837F3B"/>
    <w:rsid w:val="00845D86"/>
    <w:rsid w:val="008478A5"/>
    <w:rsid w:val="0087524F"/>
    <w:rsid w:val="00894925"/>
    <w:rsid w:val="008A60EF"/>
    <w:rsid w:val="008B2B4A"/>
    <w:rsid w:val="008C66C5"/>
    <w:rsid w:val="008E0E38"/>
    <w:rsid w:val="008F2769"/>
    <w:rsid w:val="008F2CD6"/>
    <w:rsid w:val="008F45C1"/>
    <w:rsid w:val="008F47F3"/>
    <w:rsid w:val="00904B05"/>
    <w:rsid w:val="00905D5E"/>
    <w:rsid w:val="00927F5D"/>
    <w:rsid w:val="009306B0"/>
    <w:rsid w:val="00931424"/>
    <w:rsid w:val="00947DF6"/>
    <w:rsid w:val="00951440"/>
    <w:rsid w:val="00960B5C"/>
    <w:rsid w:val="00971639"/>
    <w:rsid w:val="009923AC"/>
    <w:rsid w:val="009A1006"/>
    <w:rsid w:val="009A562E"/>
    <w:rsid w:val="009C3A7A"/>
    <w:rsid w:val="009E7C51"/>
    <w:rsid w:val="00A02039"/>
    <w:rsid w:val="00A03EAC"/>
    <w:rsid w:val="00A10CBD"/>
    <w:rsid w:val="00A11BF1"/>
    <w:rsid w:val="00A135E1"/>
    <w:rsid w:val="00A40468"/>
    <w:rsid w:val="00A408D6"/>
    <w:rsid w:val="00A53A20"/>
    <w:rsid w:val="00A54D89"/>
    <w:rsid w:val="00A621EE"/>
    <w:rsid w:val="00A73907"/>
    <w:rsid w:val="00A8020E"/>
    <w:rsid w:val="00A84E7A"/>
    <w:rsid w:val="00A95AF5"/>
    <w:rsid w:val="00AA14E4"/>
    <w:rsid w:val="00AB7831"/>
    <w:rsid w:val="00AE1972"/>
    <w:rsid w:val="00AE35BC"/>
    <w:rsid w:val="00AE473E"/>
    <w:rsid w:val="00AE4A32"/>
    <w:rsid w:val="00AE66CB"/>
    <w:rsid w:val="00AE6E96"/>
    <w:rsid w:val="00AE6F47"/>
    <w:rsid w:val="00B07CD4"/>
    <w:rsid w:val="00B119BB"/>
    <w:rsid w:val="00B12B58"/>
    <w:rsid w:val="00B22CFD"/>
    <w:rsid w:val="00B2529B"/>
    <w:rsid w:val="00B26985"/>
    <w:rsid w:val="00B3749C"/>
    <w:rsid w:val="00B419BA"/>
    <w:rsid w:val="00B42CEE"/>
    <w:rsid w:val="00B44209"/>
    <w:rsid w:val="00B60986"/>
    <w:rsid w:val="00B850D2"/>
    <w:rsid w:val="00B86B42"/>
    <w:rsid w:val="00BA2413"/>
    <w:rsid w:val="00BA2678"/>
    <w:rsid w:val="00BD0549"/>
    <w:rsid w:val="00BD5F45"/>
    <w:rsid w:val="00BE42B1"/>
    <w:rsid w:val="00BF01B6"/>
    <w:rsid w:val="00BF53B9"/>
    <w:rsid w:val="00BF5CDD"/>
    <w:rsid w:val="00C061EC"/>
    <w:rsid w:val="00C062E0"/>
    <w:rsid w:val="00C0774B"/>
    <w:rsid w:val="00C100E7"/>
    <w:rsid w:val="00C111EF"/>
    <w:rsid w:val="00C418FA"/>
    <w:rsid w:val="00C46C33"/>
    <w:rsid w:val="00C555DD"/>
    <w:rsid w:val="00C61867"/>
    <w:rsid w:val="00C635AF"/>
    <w:rsid w:val="00C84913"/>
    <w:rsid w:val="00C87846"/>
    <w:rsid w:val="00C95610"/>
    <w:rsid w:val="00CA79D9"/>
    <w:rsid w:val="00CB15EB"/>
    <w:rsid w:val="00CB6CE2"/>
    <w:rsid w:val="00CC228D"/>
    <w:rsid w:val="00CC3151"/>
    <w:rsid w:val="00CF47F6"/>
    <w:rsid w:val="00D02CE0"/>
    <w:rsid w:val="00D24099"/>
    <w:rsid w:val="00D24921"/>
    <w:rsid w:val="00D3283D"/>
    <w:rsid w:val="00D35827"/>
    <w:rsid w:val="00D373FF"/>
    <w:rsid w:val="00D37A83"/>
    <w:rsid w:val="00D465A3"/>
    <w:rsid w:val="00D518F7"/>
    <w:rsid w:val="00D54836"/>
    <w:rsid w:val="00D60A15"/>
    <w:rsid w:val="00D728C0"/>
    <w:rsid w:val="00D7651D"/>
    <w:rsid w:val="00D809A8"/>
    <w:rsid w:val="00D80C4B"/>
    <w:rsid w:val="00DA0080"/>
    <w:rsid w:val="00DD384F"/>
    <w:rsid w:val="00E0697E"/>
    <w:rsid w:val="00E1690E"/>
    <w:rsid w:val="00E2116A"/>
    <w:rsid w:val="00E27C01"/>
    <w:rsid w:val="00E33313"/>
    <w:rsid w:val="00E33A24"/>
    <w:rsid w:val="00E5170A"/>
    <w:rsid w:val="00E5264C"/>
    <w:rsid w:val="00E6052D"/>
    <w:rsid w:val="00E93001"/>
    <w:rsid w:val="00E967EE"/>
    <w:rsid w:val="00E97CFB"/>
    <w:rsid w:val="00EB288C"/>
    <w:rsid w:val="00EB35B7"/>
    <w:rsid w:val="00EC6D51"/>
    <w:rsid w:val="00EC72F5"/>
    <w:rsid w:val="00ED60C1"/>
    <w:rsid w:val="00ED72FB"/>
    <w:rsid w:val="00EF2FA9"/>
    <w:rsid w:val="00F07F95"/>
    <w:rsid w:val="00F1224C"/>
    <w:rsid w:val="00F16CA9"/>
    <w:rsid w:val="00F60612"/>
    <w:rsid w:val="00F77984"/>
    <w:rsid w:val="00F8479E"/>
    <w:rsid w:val="00FC33CA"/>
    <w:rsid w:val="00FC367B"/>
    <w:rsid w:val="00FC5121"/>
    <w:rsid w:val="00FD0674"/>
    <w:rsid w:val="00FD1613"/>
    <w:rsid w:val="00FD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DD8F5B"/>
  <w15:chartTrackingRefBased/>
  <w15:docId w15:val="{CB1DBB8E-9A0C-45DD-88C4-358B930B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F95"/>
    <w:pPr>
      <w:widowControl w:val="0"/>
      <w:spacing w:after="0" w:line="240" w:lineRule="auto"/>
    </w:pPr>
    <w:rPr>
      <w:rFonts w:ascii="Arial Nova" w:hAnsi="Arial Nova"/>
      <w:sz w:val="21"/>
      <w:szCs w:val="22"/>
    </w:rPr>
  </w:style>
  <w:style w:type="paragraph" w:styleId="Heading1">
    <w:name w:val="heading 1"/>
    <w:basedOn w:val="Normal"/>
    <w:link w:val="Heading1Char"/>
    <w:uiPriority w:val="9"/>
    <w:qFormat/>
    <w:rsid w:val="00F07F95"/>
    <w:pPr>
      <w:ind w:left="573" w:hanging="163"/>
      <w:outlineLvl w:val="0"/>
    </w:pPr>
    <w:rPr>
      <w:rFonts w:eastAsia="Arial"/>
      <w:b/>
      <w:bCs/>
      <w:szCs w:val="19"/>
    </w:rPr>
  </w:style>
  <w:style w:type="paragraph" w:styleId="Heading2">
    <w:name w:val="heading 2"/>
    <w:basedOn w:val="Normal"/>
    <w:link w:val="Heading2Char"/>
    <w:autoRedefine/>
    <w:uiPriority w:val="1"/>
    <w:qFormat/>
    <w:rsid w:val="00D54836"/>
    <w:pPr>
      <w:widowControl/>
      <w:numPr>
        <w:numId w:val="12"/>
      </w:numPr>
      <w:outlineLvl w:val="1"/>
    </w:pPr>
    <w:rPr>
      <w:rFonts w:ascii="Calibri Light" w:eastAsia="Calibri" w:hAnsi="Calibri Light"/>
      <w:b/>
      <w:bCs/>
      <w:color w:val="0B5192"/>
      <w:sz w:val="26"/>
    </w:rPr>
  </w:style>
  <w:style w:type="paragraph" w:styleId="Heading3">
    <w:name w:val="heading 3"/>
    <w:aliases w:val="ContHdg1Text"/>
    <w:basedOn w:val="ContHdng1"/>
    <w:next w:val="Normal"/>
    <w:link w:val="Heading3Char"/>
    <w:autoRedefine/>
    <w:uiPriority w:val="1"/>
    <w:qFormat/>
    <w:rsid w:val="003105D9"/>
    <w:pPr>
      <w:numPr>
        <w:numId w:val="13"/>
      </w:numPr>
      <w:outlineLvl w:val="2"/>
    </w:pPr>
    <w:rPr>
      <w:rFonts w:cstheme="minorHAnsi"/>
      <w:b w:val="0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uiPriority w:val="1"/>
    <w:qFormat/>
    <w:rsid w:val="00D54836"/>
    <w:pPr>
      <w:ind w:left="648" w:hanging="360"/>
    </w:pPr>
    <w:rPr>
      <w:rFonts w:ascii="Calibri" w:eastAsia="Calibri" w:hAnsi="Calibr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54836"/>
    <w:rPr>
      <w:rFonts w:ascii="Calibri" w:eastAsia="Calibri" w:hAnsi="Calibri"/>
      <w:sz w:val="24"/>
      <w:szCs w:val="24"/>
    </w:rPr>
  </w:style>
  <w:style w:type="character" w:customStyle="1" w:styleId="Heading3Char">
    <w:name w:val="Heading 3 Char"/>
    <w:aliases w:val="ContHdg1Text Char"/>
    <w:basedOn w:val="Heading2Char"/>
    <w:link w:val="Heading3"/>
    <w:uiPriority w:val="1"/>
    <w:rsid w:val="003105D9"/>
    <w:rPr>
      <w:rFonts w:ascii="Calibri Light" w:eastAsia="Calibri" w:hAnsi="Calibri Light" w:cstheme="minorHAnsi"/>
      <w:b w:val="0"/>
      <w:bCs/>
      <w:color w:val="052B43"/>
      <w:sz w:val="24"/>
      <w:szCs w:val="24"/>
    </w:rPr>
  </w:style>
  <w:style w:type="paragraph" w:styleId="ListParagraph">
    <w:name w:val="List Paragraph"/>
    <w:basedOn w:val="Normal"/>
    <w:uiPriority w:val="1"/>
    <w:qFormat/>
    <w:rsid w:val="00F07F95"/>
    <w:pPr>
      <w:numPr>
        <w:numId w:val="16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07F95"/>
    <w:rPr>
      <w:rFonts w:ascii="Arial Nova" w:eastAsia="Arial" w:hAnsi="Arial Nova"/>
      <w:b/>
      <w:bCs/>
      <w:sz w:val="21"/>
      <w:szCs w:val="19"/>
    </w:rPr>
  </w:style>
  <w:style w:type="character" w:customStyle="1" w:styleId="Heading2Char">
    <w:name w:val="Heading 2 Char"/>
    <w:basedOn w:val="DefaultParagraphFont"/>
    <w:link w:val="Heading2"/>
    <w:uiPriority w:val="1"/>
    <w:rsid w:val="00D54836"/>
    <w:rPr>
      <w:rFonts w:ascii="Calibri Light" w:eastAsia="Calibri" w:hAnsi="Calibri Light"/>
      <w:b/>
      <w:bCs/>
      <w:color w:val="0B5192"/>
      <w:sz w:val="26"/>
      <w:szCs w:val="32"/>
    </w:rPr>
  </w:style>
  <w:style w:type="paragraph" w:customStyle="1" w:styleId="ListParagraph2">
    <w:name w:val="List Paragraph 2"/>
    <w:basedOn w:val="ListParagraph"/>
    <w:link w:val="ListParagraph2Char"/>
    <w:autoRedefine/>
    <w:uiPriority w:val="1"/>
    <w:qFormat/>
    <w:rsid w:val="00D54836"/>
    <w:pPr>
      <w:numPr>
        <w:numId w:val="14"/>
      </w:numPr>
      <w:shd w:val="clear" w:color="auto" w:fill="FFFFFF"/>
      <w:spacing w:line="225" w:lineRule="atLeast"/>
      <w:outlineLvl w:val="2"/>
    </w:pPr>
    <w:rPr>
      <w:rFonts w:ascii="Calibri" w:eastAsia="Calibri" w:hAnsi="Calibri" w:cs="Calibri Light"/>
      <w:bCs/>
      <w:color w:val="000000" w:themeColor="text1"/>
      <w:szCs w:val="24"/>
    </w:rPr>
  </w:style>
  <w:style w:type="character" w:customStyle="1" w:styleId="ListParagraph2Char">
    <w:name w:val="List Paragraph 2 Char"/>
    <w:basedOn w:val="DefaultParagraphFont"/>
    <w:link w:val="ListParagraph2"/>
    <w:uiPriority w:val="1"/>
    <w:rsid w:val="00D54836"/>
    <w:rPr>
      <w:rFonts w:ascii="Calibri" w:eastAsia="Calibri" w:hAnsi="Calibri" w:cs="Calibri Light"/>
      <w:bCs/>
      <w:color w:val="000000" w:themeColor="text1"/>
      <w:sz w:val="24"/>
      <w:szCs w:val="24"/>
      <w:shd w:val="clear" w:color="auto" w:fill="FFFFFF"/>
    </w:rPr>
  </w:style>
  <w:style w:type="paragraph" w:customStyle="1" w:styleId="ContHdng1">
    <w:name w:val="ContHdng1"/>
    <w:basedOn w:val="Normal"/>
    <w:link w:val="ContHdng1Char"/>
    <w:autoRedefine/>
    <w:uiPriority w:val="1"/>
    <w:qFormat/>
    <w:rsid w:val="00D54836"/>
    <w:rPr>
      <w:rFonts w:eastAsia="Calibri"/>
      <w:b/>
      <w:color w:val="052B43"/>
      <w:sz w:val="28"/>
      <w:szCs w:val="36"/>
    </w:rPr>
  </w:style>
  <w:style w:type="character" w:customStyle="1" w:styleId="ContHdng1Char">
    <w:name w:val="ContHdng1 Char"/>
    <w:basedOn w:val="Heading1Char"/>
    <w:link w:val="ContHdng1"/>
    <w:uiPriority w:val="1"/>
    <w:rsid w:val="00D54836"/>
    <w:rPr>
      <w:rFonts w:ascii="Arial Nova" w:eastAsia="Calibri" w:hAnsi="Arial Nova"/>
      <w:b/>
      <w:bCs w:val="0"/>
      <w:color w:val="052B43"/>
      <w:sz w:val="28"/>
      <w:szCs w:val="36"/>
    </w:rPr>
  </w:style>
  <w:style w:type="paragraph" w:customStyle="1" w:styleId="ContHdg2">
    <w:name w:val="ContHdg2"/>
    <w:basedOn w:val="Normal"/>
    <w:link w:val="ContHdg2Char"/>
    <w:autoRedefine/>
    <w:uiPriority w:val="1"/>
    <w:qFormat/>
    <w:rsid w:val="00D54836"/>
    <w:rPr>
      <w:rFonts w:ascii="Calibri Light" w:hAnsi="Calibri Light"/>
      <w:b/>
      <w:i/>
      <w:color w:val="0B5192"/>
      <w:sz w:val="26"/>
    </w:rPr>
  </w:style>
  <w:style w:type="character" w:customStyle="1" w:styleId="ContHdg2Char">
    <w:name w:val="ContHdg2 Char"/>
    <w:basedOn w:val="DefaultParagraphFont"/>
    <w:link w:val="ContHdg2"/>
    <w:uiPriority w:val="1"/>
    <w:rsid w:val="00D54836"/>
    <w:rPr>
      <w:rFonts w:ascii="Calibri Light" w:hAnsi="Calibri Light"/>
      <w:b/>
      <w:i/>
      <w:color w:val="0B5192"/>
      <w:sz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54836"/>
    <w:pPr>
      <w:jc w:val="center"/>
    </w:pPr>
    <w:rPr>
      <w:rFonts w:ascii="Calibri Light" w:hAnsi="Calibri Light" w:cs="Calibri Light"/>
      <w:bCs/>
      <w:color w:val="052B43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D54836"/>
    <w:rPr>
      <w:rFonts w:ascii="Calibri Light" w:hAnsi="Calibri Light" w:cs="Calibri Light"/>
      <w:bCs/>
      <w:color w:val="052B43"/>
      <w:sz w:val="32"/>
    </w:rPr>
  </w:style>
  <w:style w:type="paragraph" w:styleId="TOC1">
    <w:name w:val="toc 1"/>
    <w:basedOn w:val="Normal"/>
    <w:autoRedefine/>
    <w:uiPriority w:val="39"/>
    <w:qFormat/>
    <w:rsid w:val="00D54836"/>
    <w:pPr>
      <w:spacing w:before="120" w:after="120"/>
    </w:pPr>
    <w:rPr>
      <w:rFonts w:ascii="Calibri Light" w:hAnsi="Calibri Light"/>
      <w:b/>
      <w:bCs/>
      <w:caps/>
      <w:sz w:val="28"/>
      <w:szCs w:val="20"/>
    </w:rPr>
  </w:style>
  <w:style w:type="paragraph" w:customStyle="1" w:styleId="TOCHeading2">
    <w:name w:val="TOC Heading 2"/>
    <w:basedOn w:val="Heading2"/>
    <w:link w:val="TOCHeading2Char"/>
    <w:autoRedefine/>
    <w:qFormat/>
    <w:rsid w:val="003F6DFF"/>
    <w:pPr>
      <w:numPr>
        <w:numId w:val="0"/>
      </w:numPr>
    </w:pPr>
    <w:rPr>
      <w:rFonts w:ascii="Calibri" w:eastAsia="Times New Roman" w:hAnsi="Calibri" w:cs="Times New Roman"/>
      <w:b w:val="0"/>
      <w:bCs w:val="0"/>
      <w:smallCaps/>
      <w:color w:val="auto"/>
      <w:sz w:val="24"/>
      <w:szCs w:val="24"/>
    </w:rPr>
  </w:style>
  <w:style w:type="character" w:customStyle="1" w:styleId="TOCHeading2Char">
    <w:name w:val="TOC Heading 2 Char"/>
    <w:basedOn w:val="Heading2Char"/>
    <w:link w:val="TOCHeading2"/>
    <w:rsid w:val="003F6DFF"/>
    <w:rPr>
      <w:rFonts w:ascii="Calibri" w:eastAsia="Times New Roman" w:hAnsi="Calibri" w:cs="Times New Roman"/>
      <w:b w:val="0"/>
      <w:bCs w:val="0"/>
      <w:smallCaps/>
      <w:color w:val="0B5192"/>
      <w:sz w:val="24"/>
      <w:szCs w:val="24"/>
    </w:rPr>
  </w:style>
  <w:style w:type="paragraph" w:customStyle="1" w:styleId="NYSCSHMay2021">
    <w:name w:val="NYSCSH May 2021"/>
    <w:basedOn w:val="BodyText"/>
    <w:link w:val="NYSCSHMay2021Char"/>
    <w:autoRedefine/>
    <w:uiPriority w:val="1"/>
    <w:qFormat/>
    <w:rsid w:val="003105D9"/>
    <w:rPr>
      <w:rFonts w:asciiTheme="minorHAnsi" w:hAnsiTheme="minorHAnsi"/>
      <w:color w:val="000000" w:themeColor="text1"/>
    </w:rPr>
  </w:style>
  <w:style w:type="character" w:customStyle="1" w:styleId="NYSCSHMay2021Char">
    <w:name w:val="NYSCSH May 2021 Char"/>
    <w:basedOn w:val="ContHdng1Char"/>
    <w:link w:val="NYSCSHMay2021"/>
    <w:uiPriority w:val="1"/>
    <w:rsid w:val="003105D9"/>
    <w:rPr>
      <w:rFonts w:ascii="Arial Nova" w:eastAsia="Calibri" w:hAnsi="Arial Nova"/>
      <w:b w:val="0"/>
      <w:bCs w:val="0"/>
      <w:color w:val="000000" w:themeColor="text1"/>
      <w:sz w:val="24"/>
      <w:szCs w:val="24"/>
    </w:rPr>
  </w:style>
  <w:style w:type="paragraph" w:customStyle="1" w:styleId="ContHdg1">
    <w:name w:val="ContHdg 1"/>
    <w:basedOn w:val="Normal"/>
    <w:next w:val="Normal"/>
    <w:link w:val="ContHdg1Char"/>
    <w:autoRedefine/>
    <w:uiPriority w:val="1"/>
    <w:qFormat/>
    <w:rsid w:val="00947DF6"/>
    <w:rPr>
      <w:rFonts w:eastAsia="Calibri"/>
      <w:b/>
      <w:bCs/>
      <w:color w:val="052B43"/>
      <w:sz w:val="32"/>
    </w:rPr>
  </w:style>
  <w:style w:type="character" w:customStyle="1" w:styleId="ContHdg1Char">
    <w:name w:val="ContHdg 1 Char"/>
    <w:basedOn w:val="Heading1Char"/>
    <w:link w:val="ContHdg1"/>
    <w:uiPriority w:val="1"/>
    <w:rsid w:val="00947DF6"/>
    <w:rPr>
      <w:rFonts w:ascii="Arial Nova" w:eastAsia="Calibri" w:hAnsi="Arial Nova"/>
      <w:b/>
      <w:bCs/>
      <w:color w:val="052B43"/>
      <w:sz w:val="32"/>
      <w:szCs w:val="32"/>
    </w:rPr>
  </w:style>
  <w:style w:type="table" w:styleId="TableGrid">
    <w:name w:val="Table Grid"/>
    <w:basedOn w:val="TableNormal"/>
    <w:uiPriority w:val="39"/>
    <w:rsid w:val="0069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5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5DD"/>
    <w:rPr>
      <w:rFonts w:ascii="Arial Nova" w:hAnsi="Arial Nova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C555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5DD"/>
    <w:rPr>
      <w:rFonts w:ascii="Arial Nova" w:hAnsi="Arial Nova"/>
      <w:sz w:val="21"/>
      <w:szCs w:val="22"/>
    </w:rPr>
  </w:style>
  <w:style w:type="character" w:styleId="Hyperlink">
    <w:name w:val="Hyperlink"/>
    <w:basedOn w:val="DefaultParagraphFont"/>
    <w:uiPriority w:val="99"/>
    <w:unhideWhenUsed/>
    <w:rsid w:val="00B419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9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169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l-indent-1">
    <w:name w:val="ql-indent-1"/>
    <w:basedOn w:val="Normal"/>
    <w:rsid w:val="00E169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C74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healthny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rau\AppData\Local\Microsoft\Windows\INetCache\Content.Outlook\A722GYIW\Athletes%20Health%20Issues%20SAMPLE%20Fillab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90BCD00FBB427EA5FBC32B69B73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E586A-B745-4239-A867-38FE98DF663F}"/>
      </w:docPartPr>
      <w:docPartBody>
        <w:p w:rsidR="00EF7D18" w:rsidRDefault="00D50D25">
          <w:pPr>
            <w:pStyle w:val="0290BCD00FBB427EA5FBC32B69B73D8D"/>
          </w:pPr>
          <w:r w:rsidRPr="009027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D9C05AB801453EA1B73C15CD4F9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0EE8A-2816-4BED-B340-B1C665604C79}"/>
      </w:docPartPr>
      <w:docPartBody>
        <w:p w:rsidR="00EF7D18" w:rsidRDefault="00D50D25">
          <w:pPr>
            <w:pStyle w:val="5AD9C05AB801453EA1B73C15CD4F9230"/>
          </w:pPr>
          <w:r w:rsidRPr="001C0D3F">
            <w:rPr>
              <w:rStyle w:val="PlaceholderText"/>
            </w:rPr>
            <w:t>Click</w:t>
          </w:r>
          <w:r>
            <w:rPr>
              <w:rStyle w:val="PlaceholderText"/>
            </w:rPr>
            <w:t>/</w:t>
          </w:r>
          <w:r w:rsidRPr="001C0D3F">
            <w:rPr>
              <w:rStyle w:val="PlaceholderText"/>
            </w:rPr>
            <w:t xml:space="preserve">tap </w:t>
          </w:r>
          <w:r>
            <w:rPr>
              <w:rStyle w:val="PlaceholderText"/>
            </w:rPr>
            <w:t>to pick</w:t>
          </w:r>
          <w:r w:rsidRPr="001C0D3F">
            <w:rPr>
              <w:rStyle w:val="PlaceholderText"/>
            </w:rPr>
            <w:t xml:space="preserve"> a date.</w:t>
          </w:r>
        </w:p>
      </w:docPartBody>
    </w:docPart>
    <w:docPart>
      <w:docPartPr>
        <w:name w:val="5F0CDCEDB3D54F069FB805C7B997C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47FD0-1AE6-44CE-85A3-AF64112D075B}"/>
      </w:docPartPr>
      <w:docPartBody>
        <w:p w:rsidR="00EF7D18" w:rsidRDefault="00D50D25">
          <w:pPr>
            <w:pStyle w:val="5F0CDCEDB3D54F069FB805C7B997C7A7"/>
          </w:pPr>
          <w:r w:rsidRPr="009027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175F096FC44D991D9D479051BC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93EC9-2C00-43FB-B12F-6AA6B249DEB2}"/>
      </w:docPartPr>
      <w:docPartBody>
        <w:p w:rsidR="00EF7D18" w:rsidRDefault="00D50D25">
          <w:pPr>
            <w:pStyle w:val="FE8175F096FC44D991D9D479051BC3D9"/>
          </w:pPr>
          <w:r>
            <w:rPr>
              <w:rStyle w:val="PlaceholderText"/>
            </w:rPr>
            <w:t>Select Grade</w:t>
          </w:r>
        </w:p>
      </w:docPartBody>
    </w:docPart>
    <w:docPart>
      <w:docPartPr>
        <w:name w:val="B5704B93800A42BA90D687E61382C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4E3CF-D4BB-4895-AA23-93993538060C}"/>
      </w:docPartPr>
      <w:docPartBody>
        <w:p w:rsidR="00EF7D18" w:rsidRDefault="00D50D25">
          <w:pPr>
            <w:pStyle w:val="B5704B93800A42BA90D687E61382C859"/>
          </w:pPr>
          <w:r>
            <w:rPr>
              <w:rStyle w:val="PlaceholderText"/>
            </w:rPr>
            <w:t>Student Initials</w:t>
          </w:r>
        </w:p>
      </w:docPartBody>
    </w:docPart>
    <w:docPart>
      <w:docPartPr>
        <w:name w:val="D7008FBAD61B48E78D10811178030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A6033-E5CF-439D-AC0B-11E18BF7586E}"/>
      </w:docPartPr>
      <w:docPartBody>
        <w:p w:rsidR="00EF7D18" w:rsidRDefault="00D50D25">
          <w:pPr>
            <w:pStyle w:val="D7008FBAD61B48E78D108111780309B2"/>
          </w:pPr>
          <w:r>
            <w:rPr>
              <w:rStyle w:val="PlaceholderText"/>
            </w:rPr>
            <w:t>Enter comments</w:t>
          </w:r>
        </w:p>
      </w:docPartBody>
    </w:docPart>
    <w:docPart>
      <w:docPartPr>
        <w:name w:val="3EA05DAA64744CE4A43287E72634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3E260-CC5F-45C6-8A4B-2A3C7CA7A0B0}"/>
      </w:docPartPr>
      <w:docPartBody>
        <w:p w:rsidR="00EF7D18" w:rsidRDefault="00D50D25">
          <w:pPr>
            <w:pStyle w:val="3EA05DAA64744CE4A43287E726340CA8"/>
          </w:pPr>
          <w:r>
            <w:rPr>
              <w:rStyle w:val="PlaceholderText"/>
            </w:rPr>
            <w:t>Select Grade</w:t>
          </w:r>
        </w:p>
      </w:docPartBody>
    </w:docPart>
    <w:docPart>
      <w:docPartPr>
        <w:name w:val="CDF64CD529354EB082493A151807E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ED8FF-BC70-40C0-9697-4A3625844CB8}"/>
      </w:docPartPr>
      <w:docPartBody>
        <w:p w:rsidR="00EF7D18" w:rsidRDefault="00D50D25">
          <w:pPr>
            <w:pStyle w:val="CDF64CD529354EB082493A151807EFEB"/>
          </w:pPr>
          <w:r>
            <w:rPr>
              <w:rStyle w:val="PlaceholderText"/>
            </w:rPr>
            <w:t>Student Initials</w:t>
          </w:r>
        </w:p>
      </w:docPartBody>
    </w:docPart>
    <w:docPart>
      <w:docPartPr>
        <w:name w:val="C81364A6F61840778E0173CBE1017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E4890-A88B-4C1E-851F-70CB2A5C3DA7}"/>
      </w:docPartPr>
      <w:docPartBody>
        <w:p w:rsidR="00EF7D18" w:rsidRDefault="00D50D25">
          <w:pPr>
            <w:pStyle w:val="C81364A6F61840778E0173CBE101779C"/>
          </w:pPr>
          <w:r>
            <w:rPr>
              <w:rStyle w:val="PlaceholderText"/>
            </w:rPr>
            <w:t>Enter comments</w:t>
          </w:r>
        </w:p>
      </w:docPartBody>
    </w:docPart>
    <w:docPart>
      <w:docPartPr>
        <w:name w:val="8DAB9A32F17D4F5286CD46237657B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540B7-45DC-4B5A-8EAB-AF6C04572D8C}"/>
      </w:docPartPr>
      <w:docPartBody>
        <w:p w:rsidR="00EF7D18" w:rsidRDefault="00D50D25">
          <w:pPr>
            <w:pStyle w:val="8DAB9A32F17D4F5286CD46237657B262"/>
          </w:pPr>
          <w:r>
            <w:rPr>
              <w:rStyle w:val="PlaceholderText"/>
            </w:rPr>
            <w:t>Select Grade</w:t>
          </w:r>
        </w:p>
      </w:docPartBody>
    </w:docPart>
    <w:docPart>
      <w:docPartPr>
        <w:name w:val="2B72DE375E7F451CBAA49B0BE2477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DE00-446B-46B6-A96A-E5D3B3421CA8}"/>
      </w:docPartPr>
      <w:docPartBody>
        <w:p w:rsidR="00EF7D18" w:rsidRDefault="00D50D25">
          <w:pPr>
            <w:pStyle w:val="2B72DE375E7F451CBAA49B0BE2477900"/>
          </w:pPr>
          <w:r>
            <w:rPr>
              <w:rStyle w:val="PlaceholderText"/>
            </w:rPr>
            <w:t>Student Initials</w:t>
          </w:r>
        </w:p>
      </w:docPartBody>
    </w:docPart>
    <w:docPart>
      <w:docPartPr>
        <w:name w:val="6EBFBB0BAF5041E6AD374ADA647D7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1A481-B589-4FF6-A8B2-EE31FBE7EBE9}"/>
      </w:docPartPr>
      <w:docPartBody>
        <w:p w:rsidR="00EF7D18" w:rsidRDefault="00D50D25">
          <w:pPr>
            <w:pStyle w:val="6EBFBB0BAF5041E6AD374ADA647D76F1"/>
          </w:pPr>
          <w:r>
            <w:rPr>
              <w:rStyle w:val="PlaceholderText"/>
            </w:rPr>
            <w:t>Enter comments</w:t>
          </w:r>
        </w:p>
      </w:docPartBody>
    </w:docPart>
    <w:docPart>
      <w:docPartPr>
        <w:name w:val="E0CF3F02C9564879ACCC90D88E266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235B4-3A25-49A0-9DB5-D827F587FF47}"/>
      </w:docPartPr>
      <w:docPartBody>
        <w:p w:rsidR="00EF7D18" w:rsidRDefault="00D50D25">
          <w:pPr>
            <w:pStyle w:val="E0CF3F02C9564879ACCC90D88E266056"/>
          </w:pPr>
          <w:r>
            <w:rPr>
              <w:rStyle w:val="PlaceholderText"/>
            </w:rPr>
            <w:t>Select Grade</w:t>
          </w:r>
        </w:p>
      </w:docPartBody>
    </w:docPart>
    <w:docPart>
      <w:docPartPr>
        <w:name w:val="B61636EE046F4ECF9E693584AE2A3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E69DA-A96D-4321-9069-9A4C4D23DBB2}"/>
      </w:docPartPr>
      <w:docPartBody>
        <w:p w:rsidR="00EF7D18" w:rsidRDefault="00D50D25">
          <w:pPr>
            <w:pStyle w:val="B61636EE046F4ECF9E693584AE2A3346"/>
          </w:pPr>
          <w:r>
            <w:rPr>
              <w:rStyle w:val="PlaceholderText"/>
            </w:rPr>
            <w:t>Student Initials</w:t>
          </w:r>
        </w:p>
      </w:docPartBody>
    </w:docPart>
    <w:docPart>
      <w:docPartPr>
        <w:name w:val="1503D231B9664C4FA2A52C3515A25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730D8-BD5E-48E4-B91F-A302A527FC1C}"/>
      </w:docPartPr>
      <w:docPartBody>
        <w:p w:rsidR="00EF7D18" w:rsidRDefault="00D50D25">
          <w:pPr>
            <w:pStyle w:val="1503D231B9664C4FA2A52C3515A25A2A"/>
          </w:pPr>
          <w:r>
            <w:rPr>
              <w:rStyle w:val="PlaceholderText"/>
            </w:rPr>
            <w:t>Enter comments</w:t>
          </w:r>
        </w:p>
      </w:docPartBody>
    </w:docPart>
    <w:docPart>
      <w:docPartPr>
        <w:name w:val="011B5CB35AD94188B8D4E5D7EB6F9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5FA8D-44D1-494A-9E21-3733CC5D7EC0}"/>
      </w:docPartPr>
      <w:docPartBody>
        <w:p w:rsidR="00EF7D18" w:rsidRDefault="00D50D25">
          <w:pPr>
            <w:pStyle w:val="011B5CB35AD94188B8D4E5D7EB6F901F"/>
          </w:pPr>
          <w:r>
            <w:rPr>
              <w:rStyle w:val="PlaceholderText"/>
            </w:rPr>
            <w:t>Select Grade</w:t>
          </w:r>
        </w:p>
      </w:docPartBody>
    </w:docPart>
    <w:docPart>
      <w:docPartPr>
        <w:name w:val="246C4D2D9D4F4A66B0510BC611B50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9E001-9BA1-404B-9748-3AA21C7355B4}"/>
      </w:docPartPr>
      <w:docPartBody>
        <w:p w:rsidR="00EF7D18" w:rsidRDefault="00D50D25">
          <w:pPr>
            <w:pStyle w:val="246C4D2D9D4F4A66B0510BC611B506CB"/>
          </w:pPr>
          <w:r>
            <w:rPr>
              <w:rStyle w:val="PlaceholderText"/>
            </w:rPr>
            <w:t>Student Initials</w:t>
          </w:r>
        </w:p>
      </w:docPartBody>
    </w:docPart>
    <w:docPart>
      <w:docPartPr>
        <w:name w:val="3A0829E3B3524BE1942C5839ED3C8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6272A-4826-4370-A4AF-B66EBAACF545}"/>
      </w:docPartPr>
      <w:docPartBody>
        <w:p w:rsidR="00EF7D18" w:rsidRDefault="00D50D25">
          <w:pPr>
            <w:pStyle w:val="3A0829E3B3524BE1942C5839ED3C8BCA"/>
          </w:pPr>
          <w:r>
            <w:rPr>
              <w:rStyle w:val="PlaceholderText"/>
            </w:rPr>
            <w:t>Enter comments</w:t>
          </w:r>
        </w:p>
      </w:docPartBody>
    </w:docPart>
    <w:docPart>
      <w:docPartPr>
        <w:name w:val="F022D887CD7A4851A65264E941AD3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23A14-5FD7-4931-8D69-7381145310A9}"/>
      </w:docPartPr>
      <w:docPartBody>
        <w:p w:rsidR="00EF7D18" w:rsidRDefault="00D50D25">
          <w:pPr>
            <w:pStyle w:val="F022D887CD7A4851A65264E941AD3625"/>
          </w:pPr>
          <w:r>
            <w:rPr>
              <w:rStyle w:val="PlaceholderText"/>
            </w:rPr>
            <w:t>Select Grade</w:t>
          </w:r>
        </w:p>
      </w:docPartBody>
    </w:docPart>
    <w:docPart>
      <w:docPartPr>
        <w:name w:val="9808974CE8A14CF2BCA4CDB3D9F0F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61A1D-384B-4584-A785-E48CBE852449}"/>
      </w:docPartPr>
      <w:docPartBody>
        <w:p w:rsidR="00EF7D18" w:rsidRDefault="00D50D25">
          <w:pPr>
            <w:pStyle w:val="9808974CE8A14CF2BCA4CDB3D9F0FD02"/>
          </w:pPr>
          <w:r>
            <w:rPr>
              <w:rStyle w:val="PlaceholderText"/>
            </w:rPr>
            <w:t>Student Initials</w:t>
          </w:r>
        </w:p>
      </w:docPartBody>
    </w:docPart>
    <w:docPart>
      <w:docPartPr>
        <w:name w:val="F1FCBE5B2D54456A9FD7E632523AE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DF566-A876-4B6B-99D0-6397B5034344}"/>
      </w:docPartPr>
      <w:docPartBody>
        <w:p w:rsidR="00EF7D18" w:rsidRDefault="00D50D25">
          <w:pPr>
            <w:pStyle w:val="F1FCBE5B2D54456A9FD7E632523AECD5"/>
          </w:pPr>
          <w:r>
            <w:rPr>
              <w:rStyle w:val="PlaceholderText"/>
            </w:rPr>
            <w:t>Enter comments</w:t>
          </w:r>
        </w:p>
      </w:docPartBody>
    </w:docPart>
    <w:docPart>
      <w:docPartPr>
        <w:name w:val="10DC1949745144E0BE792760AB926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372E5-BD2A-4713-91AA-B162B1226749}"/>
      </w:docPartPr>
      <w:docPartBody>
        <w:p w:rsidR="00EF7D18" w:rsidRDefault="00D50D25">
          <w:pPr>
            <w:pStyle w:val="10DC1949745144E0BE792760AB926390"/>
          </w:pPr>
          <w:r>
            <w:rPr>
              <w:rStyle w:val="PlaceholderText"/>
            </w:rPr>
            <w:t>Select Grade</w:t>
          </w:r>
        </w:p>
      </w:docPartBody>
    </w:docPart>
    <w:docPart>
      <w:docPartPr>
        <w:name w:val="54A5676B1E2942719F00E0D034B7C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6584C-AC8B-45BA-A462-24DDE6231985}"/>
      </w:docPartPr>
      <w:docPartBody>
        <w:p w:rsidR="00EF7D18" w:rsidRDefault="00D50D25">
          <w:pPr>
            <w:pStyle w:val="54A5676B1E2942719F00E0D034B7CE74"/>
          </w:pPr>
          <w:r>
            <w:rPr>
              <w:rStyle w:val="PlaceholderText"/>
            </w:rPr>
            <w:t>Student Initials</w:t>
          </w:r>
        </w:p>
      </w:docPartBody>
    </w:docPart>
    <w:docPart>
      <w:docPartPr>
        <w:name w:val="C8489EF5E7DA41B382B2E3D560466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41782-2EB8-4AD0-951F-834FF1BCB128}"/>
      </w:docPartPr>
      <w:docPartBody>
        <w:p w:rsidR="00EF7D18" w:rsidRDefault="00D50D25">
          <w:pPr>
            <w:pStyle w:val="C8489EF5E7DA41B382B2E3D56046679C"/>
          </w:pPr>
          <w:r>
            <w:rPr>
              <w:rStyle w:val="PlaceholderText"/>
            </w:rPr>
            <w:t>Enter comments</w:t>
          </w:r>
        </w:p>
      </w:docPartBody>
    </w:docPart>
    <w:docPart>
      <w:docPartPr>
        <w:name w:val="4A9E4CB2A3834C65ADABD86CA9D16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9D2EE-9CF6-4CD1-AEC0-8BC2E5B7C654}"/>
      </w:docPartPr>
      <w:docPartBody>
        <w:p w:rsidR="00EF7D18" w:rsidRDefault="00D50D25">
          <w:pPr>
            <w:pStyle w:val="4A9E4CB2A3834C65ADABD86CA9D16D21"/>
          </w:pPr>
          <w:r>
            <w:rPr>
              <w:rStyle w:val="PlaceholderText"/>
            </w:rPr>
            <w:t>Select Grade</w:t>
          </w:r>
        </w:p>
      </w:docPartBody>
    </w:docPart>
    <w:docPart>
      <w:docPartPr>
        <w:name w:val="1A338D34C52142D9887A65FD49D79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0CE36-A88D-4968-8BAB-DACF8E19BD85}"/>
      </w:docPartPr>
      <w:docPartBody>
        <w:p w:rsidR="00EF7D18" w:rsidRDefault="00D50D25">
          <w:pPr>
            <w:pStyle w:val="1A338D34C52142D9887A65FD49D79153"/>
          </w:pPr>
          <w:r>
            <w:rPr>
              <w:rStyle w:val="PlaceholderText"/>
            </w:rPr>
            <w:t>Student Initials</w:t>
          </w:r>
        </w:p>
      </w:docPartBody>
    </w:docPart>
    <w:docPart>
      <w:docPartPr>
        <w:name w:val="4C80FE8A4B354C0090812202760EA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87FE4-E5E5-4153-8702-BE1EBD3F33BA}"/>
      </w:docPartPr>
      <w:docPartBody>
        <w:p w:rsidR="00EF7D18" w:rsidRDefault="00D50D25">
          <w:pPr>
            <w:pStyle w:val="4C80FE8A4B354C0090812202760EABCA"/>
          </w:pPr>
          <w:r>
            <w:rPr>
              <w:rStyle w:val="PlaceholderText"/>
            </w:rPr>
            <w:t>Enter comments</w:t>
          </w:r>
        </w:p>
      </w:docPartBody>
    </w:docPart>
    <w:docPart>
      <w:docPartPr>
        <w:name w:val="3514B9A97747483ABDA38A657779F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7734B-070E-4B8D-BD0C-E0DE8299D206}"/>
      </w:docPartPr>
      <w:docPartBody>
        <w:p w:rsidR="00EF7D18" w:rsidRDefault="00D50D25">
          <w:pPr>
            <w:pStyle w:val="3514B9A97747483ABDA38A657779FDA4"/>
          </w:pPr>
          <w:r>
            <w:rPr>
              <w:rStyle w:val="PlaceholderText"/>
            </w:rPr>
            <w:t>Click or tap to enter school nurse name</w:t>
          </w:r>
        </w:p>
      </w:docPartBody>
    </w:docPart>
    <w:docPart>
      <w:docPartPr>
        <w:name w:val="EA497916906943C1BBD69D07A1358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A93E4-0B04-4834-9E27-637836642F5F}"/>
      </w:docPartPr>
      <w:docPartBody>
        <w:p w:rsidR="00EF7D18" w:rsidRDefault="00D50D25">
          <w:pPr>
            <w:pStyle w:val="EA497916906943C1BBD69D07A1358097"/>
          </w:pPr>
          <w:r>
            <w:rPr>
              <w:rStyle w:val="PlaceholderText"/>
            </w:rPr>
            <w:t xml:space="preserve"> </w:t>
          </w:r>
          <w:r w:rsidRPr="00902796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Click to add </w:t>
          </w:r>
        </w:p>
      </w:docPartBody>
    </w:docPart>
    <w:docPart>
      <w:docPartPr>
        <w:name w:val="3761598B97CC4BA5B2D197FA5D135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202EE-9A9F-4382-987B-A45E553067A6}"/>
      </w:docPartPr>
      <w:docPartBody>
        <w:p w:rsidR="00EF7D18" w:rsidRDefault="00D50D25">
          <w:pPr>
            <w:pStyle w:val="3761598B97CC4BA5B2D197FA5D135060"/>
          </w:pPr>
          <w:r>
            <w:rPr>
              <w:rFonts w:cstheme="minorHAnsi"/>
              <w:sz w:val="24"/>
              <w:szCs w:val="28"/>
            </w:rPr>
            <w:t xml:space="preserve">    </w:t>
          </w:r>
          <w:r>
            <w:rPr>
              <w:rStyle w:val="PlaceholderText"/>
            </w:rPr>
            <w:t>Click or tap to enter school name</w:t>
          </w:r>
          <w:r>
            <w:rPr>
              <w:rFonts w:cstheme="minorHAnsi"/>
              <w:sz w:val="24"/>
              <w:szCs w:val="28"/>
            </w:rPr>
            <w:t xml:space="preserve"> </w:t>
          </w:r>
        </w:p>
      </w:docPartBody>
    </w:docPart>
    <w:docPart>
      <w:docPartPr>
        <w:name w:val="E81F1A8C053441C08D4FE3C5AE9F0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D54B6-01FB-4E31-8958-3FC51F02E540}"/>
      </w:docPartPr>
      <w:docPartBody>
        <w:p w:rsidR="00EF7D18" w:rsidRDefault="00D50D25">
          <w:pPr>
            <w:pStyle w:val="E81F1A8C053441C08D4FE3C5AE9F0563"/>
          </w:pPr>
          <w:r>
            <w:rPr>
              <w:rFonts w:cstheme="minorHAnsi"/>
              <w:sz w:val="24"/>
              <w:szCs w:val="28"/>
            </w:rPr>
            <w:t xml:space="preserve">  </w:t>
          </w:r>
          <w:r>
            <w:rPr>
              <w:rStyle w:val="PlaceholderText"/>
            </w:rPr>
            <w:t>Click to add</w:t>
          </w:r>
          <w:r>
            <w:rPr>
              <w:rFonts w:cstheme="minorHAnsi"/>
              <w:sz w:val="24"/>
              <w:szCs w:val="28"/>
            </w:rPr>
            <w:t xml:space="preserve"> </w:t>
          </w:r>
        </w:p>
      </w:docPartBody>
    </w:docPart>
    <w:docPart>
      <w:docPartPr>
        <w:name w:val="58F6F938A6A64C07A545CD199CB13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681D7-DE00-4D50-817D-BC09B3D1BFA8}"/>
      </w:docPartPr>
      <w:docPartBody>
        <w:p w:rsidR="00EF7D18" w:rsidRDefault="00D50D25">
          <w:pPr>
            <w:pStyle w:val="58F6F938A6A64C07A545CD199CB133F3"/>
          </w:pPr>
          <w:r>
            <w:rPr>
              <w:rStyle w:val="PlaceholderText"/>
            </w:rPr>
            <w:t xml:space="preserve">   Click to add school nurse email   </w:t>
          </w:r>
        </w:p>
      </w:docPartBody>
    </w:docPart>
    <w:docPart>
      <w:docPartPr>
        <w:name w:val="FFEDD826862448A4A0F6786EEE697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546-CE21-4E46-93DE-D4AA1B73A77A}"/>
      </w:docPartPr>
      <w:docPartBody>
        <w:p w:rsidR="00EF7D18" w:rsidRDefault="00D50D25">
          <w:pPr>
            <w:pStyle w:val="FFEDD826862448A4A0F6786EEE697957"/>
          </w:pPr>
          <w:r>
            <w:rPr>
              <w:rStyle w:val="PlaceholderText"/>
            </w:rPr>
            <w:t>c</w:t>
          </w:r>
          <w:r w:rsidRPr="001C0D3F">
            <w:rPr>
              <w:rStyle w:val="PlaceholderText"/>
            </w:rPr>
            <w:t xml:space="preserve">lick to </w:t>
          </w:r>
          <w:r>
            <w:rPr>
              <w:rStyle w:val="PlaceholderText"/>
            </w:rPr>
            <w:t>add date</w:t>
          </w:r>
          <w:r w:rsidRPr="001C0D3F">
            <w:rPr>
              <w:rStyle w:val="PlaceholderText"/>
            </w:rPr>
            <w:t>.</w:t>
          </w:r>
        </w:p>
      </w:docPartBody>
    </w:docPart>
    <w:docPart>
      <w:docPartPr>
        <w:name w:val="70EB10C2761444708A20DD43755F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FD347-18A0-4093-ACBE-84517A0C5372}"/>
      </w:docPartPr>
      <w:docPartBody>
        <w:p w:rsidR="00EF7D18" w:rsidRDefault="00D50D25">
          <w:pPr>
            <w:pStyle w:val="70EB10C2761444708A20DD43755F1530"/>
          </w:pPr>
          <w:r>
            <w:rPr>
              <w:rStyle w:val="PlaceholderText"/>
            </w:rPr>
            <w:t>student name/initials</w:t>
          </w:r>
        </w:p>
      </w:docPartBody>
    </w:docPart>
    <w:docPart>
      <w:docPartPr>
        <w:name w:val="83F68EAE4EAD4508A379035BAC354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8FF8B-258A-45E5-90D1-47894036B77D}"/>
      </w:docPartPr>
      <w:docPartBody>
        <w:p w:rsidR="00EF7D18" w:rsidRDefault="00D50D25">
          <w:pPr>
            <w:pStyle w:val="83F68EAE4EAD4508A379035BAC354697"/>
          </w:pPr>
          <w:r>
            <w:rPr>
              <w:rStyle w:val="PlaceholderText"/>
            </w:rPr>
            <w:t>name of medication</w:t>
          </w:r>
        </w:p>
      </w:docPartBody>
    </w:docPart>
    <w:docPart>
      <w:docPartPr>
        <w:name w:val="CA57362A938C4031A26F1C012BDC5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A5C85-B68F-48EA-84B9-B2F343F14B84}"/>
      </w:docPartPr>
      <w:docPartBody>
        <w:p w:rsidR="00EF7D18" w:rsidRDefault="00D50D25">
          <w:pPr>
            <w:pStyle w:val="CA57362A938C4031A26F1C012BDC563B"/>
          </w:pPr>
          <w:r>
            <w:rPr>
              <w:rStyle w:val="PlaceholderText"/>
            </w:rPr>
            <w:t>sport name</w:t>
          </w:r>
        </w:p>
      </w:docPartBody>
    </w:docPart>
    <w:docPart>
      <w:docPartPr>
        <w:name w:val="402CC116E3204C40A549C91744868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867B1-AC04-4FC3-9AF0-8F8C4A06A768}"/>
      </w:docPartPr>
      <w:docPartBody>
        <w:p w:rsidR="00EF7D18" w:rsidRDefault="00D50D25">
          <w:pPr>
            <w:pStyle w:val="402CC116E3204C40A549C917448687B7"/>
          </w:pPr>
          <w:r>
            <w:rPr>
              <w:rStyle w:val="PlaceholderText"/>
            </w:rPr>
            <w:t>last day of sport season</w:t>
          </w:r>
          <w:r w:rsidRPr="001C0D3F">
            <w:rPr>
              <w:rStyle w:val="PlaceholderText"/>
            </w:rPr>
            <w:t>.</w:t>
          </w:r>
        </w:p>
      </w:docPartBody>
    </w:docPart>
    <w:docPart>
      <w:docPartPr>
        <w:name w:val="888681A3853D4B678D20BC417E643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261C3-5B2B-4094-8EE6-6A2A6038BA79}"/>
      </w:docPartPr>
      <w:docPartBody>
        <w:p w:rsidR="00EF7D18" w:rsidRDefault="00D50D25">
          <w:pPr>
            <w:pStyle w:val="888681A3853D4B678D20BC417E643765"/>
          </w:pPr>
          <w:r>
            <w:rPr>
              <w:rStyle w:val="PlaceholderText"/>
            </w:rPr>
            <w:t>c</w:t>
          </w:r>
          <w:r w:rsidRPr="00221C05">
            <w:rPr>
              <w:rStyle w:val="PlaceholderText"/>
            </w:rPr>
            <w:t>lick to enter date.</w:t>
          </w:r>
        </w:p>
      </w:docPartBody>
    </w:docPart>
    <w:docPart>
      <w:docPartPr>
        <w:name w:val="C72DF215D3D74D978C4D230500138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C4231-B3AA-4834-BCED-C9F32703FF0E}"/>
      </w:docPartPr>
      <w:docPartBody>
        <w:p w:rsidR="00EF7D18" w:rsidRDefault="00D50D25">
          <w:pPr>
            <w:pStyle w:val="C72DF215D3D74D978C4D230500138828"/>
          </w:pPr>
          <w:r>
            <w:rPr>
              <w:rStyle w:val="PlaceholderText"/>
            </w:rPr>
            <w:t>s</w:t>
          </w:r>
          <w:r w:rsidRPr="00221C05">
            <w:rPr>
              <w:rStyle w:val="PlaceholderText"/>
            </w:rPr>
            <w:t xml:space="preserve">tudent </w:t>
          </w:r>
          <w:r>
            <w:rPr>
              <w:rStyle w:val="PlaceholderText"/>
            </w:rPr>
            <w:t>n</w:t>
          </w:r>
          <w:r w:rsidRPr="00221C05">
            <w:rPr>
              <w:rStyle w:val="PlaceholderText"/>
            </w:rPr>
            <w:t>ame/</w:t>
          </w:r>
          <w:r>
            <w:rPr>
              <w:rStyle w:val="PlaceholderText"/>
            </w:rPr>
            <w:t>i</w:t>
          </w:r>
          <w:r w:rsidRPr="00221C05">
            <w:rPr>
              <w:rStyle w:val="PlaceholderText"/>
            </w:rPr>
            <w:t>nitials</w:t>
          </w:r>
        </w:p>
      </w:docPartBody>
    </w:docPart>
    <w:docPart>
      <w:docPartPr>
        <w:name w:val="5C8523E6D0C247B9A0BB1831941F9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B8309-9DBC-4FEC-8F26-874724ACB51D}"/>
      </w:docPartPr>
      <w:docPartBody>
        <w:p w:rsidR="00EF7D18" w:rsidRDefault="00D50D25">
          <w:pPr>
            <w:pStyle w:val="5C8523E6D0C247B9A0BB1831941F91F2"/>
          </w:pPr>
          <w:r>
            <w:rPr>
              <w:rStyle w:val="PlaceholderText"/>
            </w:rPr>
            <w:t>n</w:t>
          </w:r>
          <w:r w:rsidRPr="00221C05">
            <w:rPr>
              <w:rStyle w:val="PlaceholderText"/>
            </w:rPr>
            <w:t>ame of medication</w:t>
          </w:r>
        </w:p>
      </w:docPartBody>
    </w:docPart>
    <w:docPart>
      <w:docPartPr>
        <w:name w:val="43C4D57639704493BFDF4487E61C1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26138-1CBC-4ED0-8A1F-325EC01568BD}"/>
      </w:docPartPr>
      <w:docPartBody>
        <w:p w:rsidR="00EF7D18" w:rsidRDefault="00D50D25">
          <w:pPr>
            <w:pStyle w:val="43C4D57639704493BFDF4487E61C16D1"/>
          </w:pPr>
          <w:r>
            <w:rPr>
              <w:rStyle w:val="PlaceholderText"/>
            </w:rPr>
            <w:t>s</w:t>
          </w:r>
          <w:r w:rsidRPr="00221C05">
            <w:rPr>
              <w:rStyle w:val="PlaceholderText"/>
            </w:rPr>
            <w:t xml:space="preserve">port </w:t>
          </w:r>
          <w:r>
            <w:rPr>
              <w:rStyle w:val="PlaceholderText"/>
            </w:rPr>
            <w:t>n</w:t>
          </w:r>
          <w:r w:rsidRPr="00221C05">
            <w:rPr>
              <w:rStyle w:val="PlaceholderText"/>
            </w:rPr>
            <w:t>ame</w:t>
          </w:r>
        </w:p>
      </w:docPartBody>
    </w:docPart>
    <w:docPart>
      <w:docPartPr>
        <w:name w:val="5CCECC76386949C58A3914A529F9A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25849-CF40-4DF0-B2F4-9034F13CFEFC}"/>
      </w:docPartPr>
      <w:docPartBody>
        <w:p w:rsidR="00EF7D18" w:rsidRDefault="00D50D25">
          <w:pPr>
            <w:pStyle w:val="5CCECC76386949C58A3914A529F9AC82"/>
          </w:pPr>
          <w:r>
            <w:rPr>
              <w:rStyle w:val="PlaceholderText"/>
            </w:rPr>
            <w:t>l</w:t>
          </w:r>
          <w:r w:rsidRPr="00221C05">
            <w:rPr>
              <w:rStyle w:val="PlaceholderText"/>
            </w:rPr>
            <w:t>ast day of sport season.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25"/>
    <w:rsid w:val="00D50D25"/>
    <w:rsid w:val="00E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290BCD00FBB427EA5FBC32B69B73D8D">
    <w:name w:val="0290BCD00FBB427EA5FBC32B69B73D8D"/>
  </w:style>
  <w:style w:type="paragraph" w:customStyle="1" w:styleId="5AD9C05AB801453EA1B73C15CD4F9230">
    <w:name w:val="5AD9C05AB801453EA1B73C15CD4F9230"/>
  </w:style>
  <w:style w:type="paragraph" w:customStyle="1" w:styleId="5F0CDCEDB3D54F069FB805C7B997C7A7">
    <w:name w:val="5F0CDCEDB3D54F069FB805C7B997C7A7"/>
  </w:style>
  <w:style w:type="paragraph" w:customStyle="1" w:styleId="FE8175F096FC44D991D9D479051BC3D9">
    <w:name w:val="FE8175F096FC44D991D9D479051BC3D9"/>
  </w:style>
  <w:style w:type="paragraph" w:customStyle="1" w:styleId="B5704B93800A42BA90D687E61382C859">
    <w:name w:val="B5704B93800A42BA90D687E61382C859"/>
  </w:style>
  <w:style w:type="paragraph" w:customStyle="1" w:styleId="D7008FBAD61B48E78D108111780309B2">
    <w:name w:val="D7008FBAD61B48E78D108111780309B2"/>
  </w:style>
  <w:style w:type="paragraph" w:customStyle="1" w:styleId="3EA05DAA64744CE4A43287E726340CA8">
    <w:name w:val="3EA05DAA64744CE4A43287E726340CA8"/>
  </w:style>
  <w:style w:type="paragraph" w:customStyle="1" w:styleId="CDF64CD529354EB082493A151807EFEB">
    <w:name w:val="CDF64CD529354EB082493A151807EFEB"/>
  </w:style>
  <w:style w:type="paragraph" w:customStyle="1" w:styleId="C81364A6F61840778E0173CBE101779C">
    <w:name w:val="C81364A6F61840778E0173CBE101779C"/>
  </w:style>
  <w:style w:type="paragraph" w:customStyle="1" w:styleId="8DAB9A32F17D4F5286CD46237657B262">
    <w:name w:val="8DAB9A32F17D4F5286CD46237657B262"/>
  </w:style>
  <w:style w:type="paragraph" w:customStyle="1" w:styleId="2B72DE375E7F451CBAA49B0BE2477900">
    <w:name w:val="2B72DE375E7F451CBAA49B0BE2477900"/>
  </w:style>
  <w:style w:type="paragraph" w:customStyle="1" w:styleId="6EBFBB0BAF5041E6AD374ADA647D76F1">
    <w:name w:val="6EBFBB0BAF5041E6AD374ADA647D76F1"/>
  </w:style>
  <w:style w:type="paragraph" w:customStyle="1" w:styleId="E0CF3F02C9564879ACCC90D88E266056">
    <w:name w:val="E0CF3F02C9564879ACCC90D88E266056"/>
  </w:style>
  <w:style w:type="paragraph" w:customStyle="1" w:styleId="B61636EE046F4ECF9E693584AE2A3346">
    <w:name w:val="B61636EE046F4ECF9E693584AE2A3346"/>
  </w:style>
  <w:style w:type="paragraph" w:customStyle="1" w:styleId="1503D231B9664C4FA2A52C3515A25A2A">
    <w:name w:val="1503D231B9664C4FA2A52C3515A25A2A"/>
  </w:style>
  <w:style w:type="paragraph" w:customStyle="1" w:styleId="011B5CB35AD94188B8D4E5D7EB6F901F">
    <w:name w:val="011B5CB35AD94188B8D4E5D7EB6F901F"/>
  </w:style>
  <w:style w:type="paragraph" w:customStyle="1" w:styleId="246C4D2D9D4F4A66B0510BC611B506CB">
    <w:name w:val="246C4D2D9D4F4A66B0510BC611B506CB"/>
  </w:style>
  <w:style w:type="paragraph" w:customStyle="1" w:styleId="3A0829E3B3524BE1942C5839ED3C8BCA">
    <w:name w:val="3A0829E3B3524BE1942C5839ED3C8BCA"/>
  </w:style>
  <w:style w:type="paragraph" w:customStyle="1" w:styleId="F022D887CD7A4851A65264E941AD3625">
    <w:name w:val="F022D887CD7A4851A65264E941AD3625"/>
  </w:style>
  <w:style w:type="paragraph" w:customStyle="1" w:styleId="9808974CE8A14CF2BCA4CDB3D9F0FD02">
    <w:name w:val="9808974CE8A14CF2BCA4CDB3D9F0FD02"/>
  </w:style>
  <w:style w:type="paragraph" w:customStyle="1" w:styleId="F1FCBE5B2D54456A9FD7E632523AECD5">
    <w:name w:val="F1FCBE5B2D54456A9FD7E632523AECD5"/>
  </w:style>
  <w:style w:type="paragraph" w:customStyle="1" w:styleId="10DC1949745144E0BE792760AB926390">
    <w:name w:val="10DC1949745144E0BE792760AB926390"/>
  </w:style>
  <w:style w:type="paragraph" w:customStyle="1" w:styleId="54A5676B1E2942719F00E0D034B7CE74">
    <w:name w:val="54A5676B1E2942719F00E0D034B7CE74"/>
  </w:style>
  <w:style w:type="paragraph" w:customStyle="1" w:styleId="C8489EF5E7DA41B382B2E3D56046679C">
    <w:name w:val="C8489EF5E7DA41B382B2E3D56046679C"/>
  </w:style>
  <w:style w:type="paragraph" w:customStyle="1" w:styleId="4A9E4CB2A3834C65ADABD86CA9D16D21">
    <w:name w:val="4A9E4CB2A3834C65ADABD86CA9D16D21"/>
  </w:style>
  <w:style w:type="paragraph" w:customStyle="1" w:styleId="1A338D34C52142D9887A65FD49D79153">
    <w:name w:val="1A338D34C52142D9887A65FD49D79153"/>
  </w:style>
  <w:style w:type="paragraph" w:customStyle="1" w:styleId="4C80FE8A4B354C0090812202760EABCA">
    <w:name w:val="4C80FE8A4B354C0090812202760EABCA"/>
  </w:style>
  <w:style w:type="paragraph" w:customStyle="1" w:styleId="3514B9A97747483ABDA38A657779FDA4">
    <w:name w:val="3514B9A97747483ABDA38A657779FDA4"/>
  </w:style>
  <w:style w:type="paragraph" w:customStyle="1" w:styleId="EA497916906943C1BBD69D07A1358097">
    <w:name w:val="EA497916906943C1BBD69D07A1358097"/>
  </w:style>
  <w:style w:type="paragraph" w:customStyle="1" w:styleId="3761598B97CC4BA5B2D197FA5D135060">
    <w:name w:val="3761598B97CC4BA5B2D197FA5D135060"/>
  </w:style>
  <w:style w:type="paragraph" w:customStyle="1" w:styleId="E81F1A8C053441C08D4FE3C5AE9F0563">
    <w:name w:val="E81F1A8C053441C08D4FE3C5AE9F0563"/>
  </w:style>
  <w:style w:type="paragraph" w:customStyle="1" w:styleId="58F6F938A6A64C07A545CD199CB133F3">
    <w:name w:val="58F6F938A6A64C07A545CD199CB133F3"/>
  </w:style>
  <w:style w:type="paragraph" w:customStyle="1" w:styleId="FFEDD826862448A4A0F6786EEE697957">
    <w:name w:val="FFEDD826862448A4A0F6786EEE697957"/>
  </w:style>
  <w:style w:type="paragraph" w:customStyle="1" w:styleId="70EB10C2761444708A20DD43755F1530">
    <w:name w:val="70EB10C2761444708A20DD43755F1530"/>
  </w:style>
  <w:style w:type="paragraph" w:customStyle="1" w:styleId="83F68EAE4EAD4508A379035BAC354697">
    <w:name w:val="83F68EAE4EAD4508A379035BAC354697"/>
  </w:style>
  <w:style w:type="paragraph" w:customStyle="1" w:styleId="CA57362A938C4031A26F1C012BDC563B">
    <w:name w:val="CA57362A938C4031A26F1C012BDC563B"/>
  </w:style>
  <w:style w:type="paragraph" w:customStyle="1" w:styleId="402CC116E3204C40A549C917448687B7">
    <w:name w:val="402CC116E3204C40A549C917448687B7"/>
  </w:style>
  <w:style w:type="paragraph" w:customStyle="1" w:styleId="888681A3853D4B678D20BC417E643765">
    <w:name w:val="888681A3853D4B678D20BC417E643765"/>
  </w:style>
  <w:style w:type="paragraph" w:customStyle="1" w:styleId="C72DF215D3D74D978C4D230500138828">
    <w:name w:val="C72DF215D3D74D978C4D230500138828"/>
  </w:style>
  <w:style w:type="paragraph" w:customStyle="1" w:styleId="5C8523E6D0C247B9A0BB1831941F91F2">
    <w:name w:val="5C8523E6D0C247B9A0BB1831941F91F2"/>
  </w:style>
  <w:style w:type="paragraph" w:customStyle="1" w:styleId="43C4D57639704493BFDF4487E61C16D1">
    <w:name w:val="43C4D57639704493BFDF4487E61C16D1"/>
  </w:style>
  <w:style w:type="paragraph" w:customStyle="1" w:styleId="5CCECC76386949C58A3914A529F9AC82">
    <w:name w:val="5CCECC76386949C58A3914A529F9AC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CB218E34DB449B307C3BBE63E0C00" ma:contentTypeVersion="25" ma:contentTypeDescription="Create a new document." ma:contentTypeScope="" ma:versionID="3c406e1cc385e28d047e5df2616a97e2">
  <xsd:schema xmlns:xsd="http://www.w3.org/2001/XMLSchema" xmlns:xs="http://www.w3.org/2001/XMLSchema" xmlns:p="http://schemas.microsoft.com/office/2006/metadata/properties" xmlns:ns2="b0d3cdfe-3b5b-4efa-8632-e54270088aef" xmlns:ns3="5ff5a65e-8b58-4fb1-8458-716e8c37f443" targetNamespace="http://schemas.microsoft.com/office/2006/metadata/properties" ma:root="true" ma:fieldsID="c832f607123fd5c0fef8eefb60be8cbf" ns2:_="" ns3:_="">
    <xsd:import namespace="b0d3cdfe-3b5b-4efa-8632-e54270088aef"/>
    <xsd:import namespace="5ff5a65e-8b58-4fb1-8458-716e8c37f4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Content_x0020_Typ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3cdfe-3b5b-4efa-8632-e54270088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5" nillable="true" ma:displayName=" Notes" ma:description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5a65e-8b58-4fb1-8458-716e8c37f443" elementFormDefault="qualified">
    <xsd:import namespace="http://schemas.microsoft.com/office/2006/documentManagement/types"/>
    <xsd:import namespace="http://schemas.microsoft.com/office/infopath/2007/PartnerControls"/>
    <xsd:element name="Content_x0020_Type" ma:index="5" nillable="true" ma:displayName="Template Content Type" ma:description="Content Type of Template" ma:format="Dropdown" ma:internalName="Content_x0020_Type">
      <xsd:simpleType>
        <xsd:restriction base="dms:Choice">
          <xsd:enumeration value="Budget"/>
          <xsd:enumeration value="CNF"/>
          <xsd:enumeration value="NYSCSH"/>
          <xsd:enumeration value="PD Presentation"/>
          <xsd:enumeration value="Social Media"/>
          <xsd:enumeration value="Venue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Type xmlns="5ff5a65e-8b58-4fb1-8458-716e8c37f443" xsi:nil="true"/>
    <SharedWithUsers xmlns="5ff5a65e-8b58-4fb1-8458-716e8c37f443">
      <UserInfo>
        <DisplayName>Melissa Trau</DisplayName>
        <AccountId>15</AccountId>
        <AccountType/>
      </UserInfo>
    </SharedWithUsers>
    <Notes xmlns="b0d3cdfe-3b5b-4efa-8632-e54270088aef">Created using tables.  To view the gridlines click in the table, go to the Table Layout tab on the ribbon, select View Gridlines 2nd from the left on that ribbon.</Note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D96E0-612C-46E1-BA99-FC795F42B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3cdfe-3b5b-4efa-8632-e54270088aef"/>
    <ds:schemaRef ds:uri="5ff5a65e-8b58-4fb1-8458-716e8c37f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D2E4E1-E234-4A15-A0D6-ADD09A3E6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CB4C6A-F75E-4437-917C-E59FB640DD5E}">
  <ds:schemaRefs>
    <ds:schemaRef ds:uri="http://schemas.microsoft.com/office/2006/metadata/properties"/>
    <ds:schemaRef ds:uri="http://schemas.microsoft.com/office/infopath/2007/PartnerControls"/>
    <ds:schemaRef ds:uri="5ff5a65e-8b58-4fb1-8458-716e8c37f443"/>
    <ds:schemaRef ds:uri="b0d3cdfe-3b5b-4efa-8632-e54270088aef"/>
  </ds:schemaRefs>
</ds:datastoreItem>
</file>

<file path=customXml/itemProps4.xml><?xml version="1.0" encoding="utf-8"?>
<ds:datastoreItem xmlns:ds="http://schemas.openxmlformats.org/officeDocument/2006/customXml" ds:itemID="{065FC396-55EC-4A08-AC13-E0AB0D09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Athletes Health Issues SAMPLE Fillable.dotx</Template>
  <TotalTime>2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Hollowood</dc:creator>
  <cp:keywords/>
  <dc:description/>
  <cp:lastModifiedBy>Melissa Trau</cp:lastModifiedBy>
  <cp:revision>3</cp:revision>
  <dcterms:created xsi:type="dcterms:W3CDTF">2021-07-29T19:15:00Z</dcterms:created>
  <dcterms:modified xsi:type="dcterms:W3CDTF">2021-07-29T19:17:00Z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0x0101009A4CB218E34DB449B307C3BBE63E0C00</vt:lpwstr>
  </property>
</Properties>
</file>